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73" w:rsidRDefault="00F63173" w:rsidP="00C92FA9">
      <w:pPr>
        <w:rPr>
          <w:rFonts w:cs="Arial"/>
          <w:b/>
          <w:sz w:val="22"/>
          <w:szCs w:val="22"/>
          <w:lang w:val="en-US"/>
        </w:rPr>
      </w:pPr>
    </w:p>
    <w:p w:rsidR="00F63173" w:rsidRDefault="00F63173" w:rsidP="00C92FA9">
      <w:pPr>
        <w:rPr>
          <w:rFonts w:cs="Arial"/>
          <w:b/>
          <w:sz w:val="22"/>
          <w:szCs w:val="22"/>
          <w:lang w:val="en-US"/>
        </w:rPr>
      </w:pPr>
    </w:p>
    <w:p w:rsidR="00F63173" w:rsidRDefault="00F63173" w:rsidP="00C92FA9">
      <w:pPr>
        <w:rPr>
          <w:rFonts w:cs="Arial"/>
          <w:b/>
          <w:sz w:val="22"/>
          <w:szCs w:val="22"/>
          <w:lang w:val="en-US"/>
        </w:rPr>
      </w:pPr>
    </w:p>
    <w:p w:rsidR="00F63173" w:rsidRPr="00247189" w:rsidRDefault="00F63173" w:rsidP="00247189">
      <w:pPr>
        <w:pStyle w:val="NormalWeb"/>
        <w:jc w:val="both"/>
        <w:rPr>
          <w:color w:val="0000FF"/>
        </w:rPr>
      </w:pPr>
      <w:r w:rsidRPr="00247189">
        <w:rPr>
          <w:color w:val="0000FF"/>
        </w:rPr>
        <w:t>Καλούνται οι φοιτήτριες/ες   που θα παρακολουθήσουν το εργαστήριο ‘</w:t>
      </w:r>
      <w:r w:rsidRPr="00247189">
        <w:rPr>
          <w:b/>
          <w:bCs/>
          <w:color w:val="0000FF"/>
        </w:rPr>
        <w:t>Γυναικολογική Νοσηλευτική Φροντίδα’</w:t>
      </w:r>
      <w:r w:rsidRPr="00247189">
        <w:rPr>
          <w:color w:val="0000FF"/>
        </w:rPr>
        <w:t xml:space="preserve"> να προσέλθουν την Πέμπτη 15 Οκτωβρίου στις 08:30 στο κτίριο ΕΡΓΑΣ, στον 3</w:t>
      </w:r>
      <w:r w:rsidRPr="00247189">
        <w:rPr>
          <w:color w:val="0000FF"/>
          <w:vertAlign w:val="superscript"/>
        </w:rPr>
        <w:t>ο</w:t>
      </w:r>
      <w:r w:rsidRPr="00247189">
        <w:rPr>
          <w:color w:val="0000FF"/>
        </w:rPr>
        <w:t xml:space="preserve"> όροφο αίθουσα Γ3.</w:t>
      </w:r>
    </w:p>
    <w:p w:rsidR="00F63173" w:rsidRPr="00247189" w:rsidRDefault="00F63173" w:rsidP="00247189">
      <w:pPr>
        <w:pStyle w:val="NormalWeb"/>
        <w:jc w:val="both"/>
        <w:rPr>
          <w:color w:val="0000FF"/>
        </w:rPr>
      </w:pPr>
      <w:r w:rsidRPr="00247189">
        <w:rPr>
          <w:b/>
          <w:bCs/>
          <w:color w:val="0000FF"/>
        </w:rPr>
        <w:t xml:space="preserve">ΠΡΟΣΟΧΗ!! </w:t>
      </w:r>
      <w:r w:rsidRPr="00247189">
        <w:rPr>
          <w:color w:val="0000FF"/>
        </w:rPr>
        <w:t xml:space="preserve">Θα προσέλθουν </w:t>
      </w:r>
      <w:r w:rsidRPr="00247189">
        <w:rPr>
          <w:b/>
          <w:bCs/>
          <w:color w:val="0000FF"/>
        </w:rPr>
        <w:t>μόνο</w:t>
      </w:r>
      <w:r w:rsidRPr="00247189">
        <w:rPr>
          <w:color w:val="0000FF"/>
        </w:rPr>
        <w:t xml:space="preserve"> οι φοιτήτριες/ες των ομάδων Β  και  Γ </w:t>
      </w:r>
    </w:p>
    <w:p w:rsidR="00F63173" w:rsidRPr="00247189" w:rsidRDefault="00F63173" w:rsidP="00247189">
      <w:pPr>
        <w:pStyle w:val="NormalWeb"/>
        <w:rPr>
          <w:color w:val="0000FF"/>
        </w:rPr>
      </w:pPr>
      <w:r w:rsidRPr="00247189">
        <w:rPr>
          <w:color w:val="0000FF"/>
        </w:rPr>
        <w:t>Θα ληφθούν παρουσίες.</w:t>
      </w:r>
    </w:p>
    <w:p w:rsidR="00F63173" w:rsidRPr="00247189" w:rsidRDefault="00F63173" w:rsidP="00247189">
      <w:pPr>
        <w:jc w:val="both"/>
        <w:rPr>
          <w:color w:val="0000FF"/>
        </w:rPr>
      </w:pPr>
      <w:r w:rsidRPr="00247189">
        <w:rPr>
          <w:b/>
          <w:bCs/>
          <w:color w:val="0000FF"/>
        </w:rPr>
        <w:t>Συνημμένοι 6 πίνακες με τις ομάδες</w:t>
      </w:r>
    </w:p>
    <w:p w:rsidR="00F63173" w:rsidRPr="00247189" w:rsidRDefault="00F63173" w:rsidP="00247189">
      <w:pPr>
        <w:rPr>
          <w:color w:val="0000FF"/>
        </w:rPr>
      </w:pPr>
    </w:p>
    <w:p w:rsidR="00F63173" w:rsidRPr="00247189" w:rsidRDefault="00F63173" w:rsidP="00247189">
      <w:pPr>
        <w:rPr>
          <w:color w:val="0000FF"/>
        </w:rPr>
      </w:pPr>
    </w:p>
    <w:p w:rsidR="00F63173" w:rsidRPr="00247189" w:rsidRDefault="00F63173" w:rsidP="00247189">
      <w:pPr>
        <w:tabs>
          <w:tab w:val="left" w:pos="4785"/>
          <w:tab w:val="right" w:pos="8306"/>
        </w:tabs>
        <w:jc w:val="center"/>
        <w:rPr>
          <w:color w:val="0000FF"/>
        </w:rPr>
      </w:pPr>
      <w:r w:rsidRPr="00247189">
        <w:rPr>
          <w:color w:val="0000FF"/>
        </w:rPr>
        <w:t>Μαρία Ηλιάδου</w:t>
      </w:r>
    </w:p>
    <w:p w:rsidR="00F63173" w:rsidRPr="00247189" w:rsidRDefault="00F63173" w:rsidP="00247189">
      <w:pPr>
        <w:tabs>
          <w:tab w:val="left" w:pos="4620"/>
          <w:tab w:val="right" w:pos="8306"/>
        </w:tabs>
        <w:jc w:val="center"/>
        <w:rPr>
          <w:color w:val="0000FF"/>
        </w:rPr>
      </w:pPr>
      <w:r w:rsidRPr="00247189">
        <w:rPr>
          <w:color w:val="0000FF"/>
        </w:rPr>
        <w:t>Καθηγήτρια Εφαρμογών</w:t>
      </w:r>
    </w:p>
    <w:p w:rsidR="00F63173" w:rsidRPr="00247189" w:rsidRDefault="00F63173" w:rsidP="00247189">
      <w:pPr>
        <w:tabs>
          <w:tab w:val="center" w:pos="4153"/>
          <w:tab w:val="right" w:pos="8306"/>
        </w:tabs>
        <w:jc w:val="center"/>
        <w:rPr>
          <w:color w:val="0000FF"/>
        </w:rPr>
      </w:pPr>
      <w:r w:rsidRPr="00247189">
        <w:rPr>
          <w:color w:val="0000FF"/>
        </w:rPr>
        <w:t>Υπεύθυνη  Εργαστηρίου</w:t>
      </w:r>
    </w:p>
    <w:p w:rsidR="00F63173" w:rsidRPr="00247189" w:rsidRDefault="00F63173" w:rsidP="00C92FA9">
      <w:pPr>
        <w:rPr>
          <w:rFonts w:cs="Arial"/>
          <w:b/>
          <w:sz w:val="22"/>
          <w:szCs w:val="22"/>
        </w:rPr>
      </w:pPr>
    </w:p>
    <w:p w:rsidR="00F63173" w:rsidRPr="00247189" w:rsidRDefault="00F63173" w:rsidP="00C92FA9">
      <w:pPr>
        <w:rPr>
          <w:rFonts w:cs="Arial"/>
          <w:b/>
          <w:sz w:val="22"/>
          <w:szCs w:val="22"/>
        </w:rPr>
      </w:pPr>
    </w:p>
    <w:p w:rsidR="00F63173" w:rsidRPr="00247189" w:rsidRDefault="00F63173" w:rsidP="00C92FA9">
      <w:pPr>
        <w:rPr>
          <w:rFonts w:cs="Arial"/>
          <w:b/>
          <w:sz w:val="22"/>
          <w:szCs w:val="22"/>
        </w:rPr>
      </w:pPr>
    </w:p>
    <w:p w:rsidR="00F63173" w:rsidRPr="00247189" w:rsidRDefault="00F63173" w:rsidP="00C92FA9">
      <w:pPr>
        <w:rPr>
          <w:rFonts w:cs="Arial"/>
          <w:b/>
          <w:sz w:val="22"/>
          <w:szCs w:val="22"/>
        </w:rPr>
      </w:pPr>
    </w:p>
    <w:p w:rsidR="00F63173" w:rsidRPr="00247189" w:rsidRDefault="00F63173" w:rsidP="00C92FA9">
      <w:pPr>
        <w:rPr>
          <w:rFonts w:cs="Arial"/>
          <w:b/>
          <w:sz w:val="22"/>
          <w:szCs w:val="22"/>
          <w:lang w:val="en-US"/>
        </w:rPr>
      </w:pPr>
    </w:p>
    <w:p w:rsidR="00F63173" w:rsidRPr="00247189" w:rsidRDefault="00F63173" w:rsidP="00C92FA9">
      <w:pPr>
        <w:rPr>
          <w:rFonts w:cs="Arial"/>
          <w:b/>
          <w:sz w:val="22"/>
          <w:szCs w:val="22"/>
        </w:rPr>
      </w:pPr>
    </w:p>
    <w:p w:rsidR="00F63173" w:rsidRPr="00C92FA9" w:rsidRDefault="00F63173" w:rsidP="00C92FA9">
      <w:pPr>
        <w:rPr>
          <w:rFonts w:cs="Arial"/>
          <w:b/>
          <w:sz w:val="22"/>
          <w:szCs w:val="22"/>
        </w:rPr>
      </w:pPr>
      <w:r w:rsidRPr="00C92FA9">
        <w:rPr>
          <w:rFonts w:cs="Arial"/>
          <w:b/>
          <w:sz w:val="22"/>
          <w:szCs w:val="22"/>
        </w:rPr>
        <w:t>ΤΕΙ  ΑΘΗΝΑΣ</w:t>
      </w:r>
    </w:p>
    <w:p w:rsidR="00F63173" w:rsidRPr="00C92FA9" w:rsidRDefault="00F63173" w:rsidP="00C92FA9">
      <w:pPr>
        <w:rPr>
          <w:rFonts w:cs="Arial"/>
          <w:b/>
          <w:sz w:val="22"/>
          <w:szCs w:val="22"/>
        </w:rPr>
      </w:pPr>
      <w:r w:rsidRPr="00C92FA9">
        <w:rPr>
          <w:rFonts w:cs="Arial"/>
          <w:b/>
          <w:sz w:val="22"/>
          <w:szCs w:val="22"/>
        </w:rPr>
        <w:t>ΣΧΟΛΗ ΕΠΑΓΕΛΜΑΤΩΝ</w:t>
      </w:r>
    </w:p>
    <w:p w:rsidR="00F63173" w:rsidRPr="00C92FA9" w:rsidRDefault="00F63173" w:rsidP="00C92FA9">
      <w:pPr>
        <w:rPr>
          <w:rFonts w:cs="Arial"/>
          <w:b/>
          <w:sz w:val="22"/>
          <w:szCs w:val="22"/>
        </w:rPr>
      </w:pPr>
      <w:r w:rsidRPr="00C92FA9">
        <w:rPr>
          <w:rFonts w:cs="Arial"/>
          <w:b/>
          <w:sz w:val="22"/>
          <w:szCs w:val="22"/>
        </w:rPr>
        <w:t>ΥΓΕΙΑΣ ΚΑΙ ΠΡΟΝΟΙΑΣ</w:t>
      </w:r>
    </w:p>
    <w:p w:rsidR="00F63173" w:rsidRPr="008268A2" w:rsidRDefault="00F63173" w:rsidP="00C92FA9">
      <w:pPr>
        <w:rPr>
          <w:rFonts w:cs="Arial"/>
          <w:sz w:val="22"/>
          <w:szCs w:val="22"/>
        </w:rPr>
      </w:pPr>
      <w:r w:rsidRPr="00C92FA9">
        <w:rPr>
          <w:rFonts w:cs="Arial"/>
          <w:b/>
          <w:sz w:val="22"/>
          <w:szCs w:val="22"/>
        </w:rPr>
        <w:t>ΤΜΗΜΑ ΜΑΙΕΥΤΙΚΗΣ</w:t>
      </w:r>
    </w:p>
    <w:p w:rsidR="00F63173" w:rsidRPr="003024DD" w:rsidRDefault="00F63173" w:rsidP="00FC3D30">
      <w:pPr>
        <w:jc w:val="center"/>
        <w:rPr>
          <w:rFonts w:cs="Arial"/>
        </w:rPr>
      </w:pPr>
      <w:r w:rsidRPr="003024DD">
        <w:rPr>
          <w:rFonts w:cs="Arial"/>
        </w:rPr>
        <w:t>ΠΡΟΓΡΑΜΜΑ  Γ΄ ΕΞΑΜΗΝΟΥ</w:t>
      </w:r>
    </w:p>
    <w:p w:rsidR="00F63173" w:rsidRPr="00A10F48" w:rsidRDefault="00F63173" w:rsidP="00FC3D30">
      <w:pPr>
        <w:jc w:val="center"/>
        <w:rPr>
          <w:rFonts w:cs="Arial"/>
        </w:rPr>
      </w:pPr>
      <w:r>
        <w:rPr>
          <w:rFonts w:cs="Arial"/>
        </w:rPr>
        <w:t>ΕΡΓΑΣΤΗΡΙΟ ‘ΓΥΝΑΙΚΟΛΟΓΙΚΗ ΝΟΣΗΛΕΥΤΙΚΗ ΦΡΟΝΤΙΔΑ’</w:t>
      </w:r>
    </w:p>
    <w:p w:rsidR="00F63173" w:rsidRPr="003024DD" w:rsidRDefault="00F63173" w:rsidP="00FC3D30">
      <w:pPr>
        <w:jc w:val="center"/>
        <w:rPr>
          <w:rFonts w:cs="Arial"/>
        </w:rPr>
      </w:pPr>
      <w:r w:rsidRPr="003024DD">
        <w:rPr>
          <w:rFonts w:cs="Arial"/>
          <w:lang w:val="en-US"/>
        </w:rPr>
        <w:t>X</w:t>
      </w:r>
      <w:r w:rsidRPr="003024DD">
        <w:rPr>
          <w:rFonts w:cs="Arial"/>
        </w:rPr>
        <w:t>Ε</w:t>
      </w:r>
      <w:r w:rsidRPr="003024DD">
        <w:rPr>
          <w:rFonts w:cs="Arial"/>
          <w:lang w:val="en-US"/>
        </w:rPr>
        <w:t>IME</w:t>
      </w:r>
      <w:r w:rsidRPr="003024DD">
        <w:rPr>
          <w:rFonts w:cs="Arial"/>
        </w:rPr>
        <w:t>ΡΙΝΟ  20</w:t>
      </w:r>
      <w:r w:rsidRPr="00FC3D30">
        <w:rPr>
          <w:rFonts w:cs="Arial"/>
        </w:rPr>
        <w:t>1</w:t>
      </w:r>
      <w:r>
        <w:rPr>
          <w:rFonts w:cs="Arial"/>
        </w:rPr>
        <w:t>5</w:t>
      </w:r>
      <w:r w:rsidRPr="003024DD">
        <w:rPr>
          <w:rFonts w:cs="Arial"/>
        </w:rPr>
        <w:t xml:space="preserve"> - </w:t>
      </w:r>
      <w:r w:rsidRPr="00FC3D30">
        <w:rPr>
          <w:rFonts w:cs="Arial"/>
        </w:rPr>
        <w:t>201</w:t>
      </w:r>
      <w:r>
        <w:rPr>
          <w:rFonts w:cs="Arial"/>
        </w:rPr>
        <w:t>6</w:t>
      </w:r>
    </w:p>
    <w:p w:rsidR="00F63173" w:rsidRPr="003024DD" w:rsidRDefault="00F63173" w:rsidP="00FC3D30">
      <w:pPr>
        <w:jc w:val="center"/>
        <w:rPr>
          <w:rFonts w:cs="Arial"/>
          <w:b/>
        </w:rPr>
      </w:pPr>
      <w:r w:rsidRPr="003024DD">
        <w:rPr>
          <w:rFonts w:cs="Arial"/>
          <w:b/>
        </w:rPr>
        <w:t>ΟΜΑΔΑ  Α΄</w:t>
      </w:r>
    </w:p>
    <w:p w:rsidR="00F63173" w:rsidRPr="003024DD" w:rsidRDefault="00F63173" w:rsidP="00FC3D30">
      <w:pPr>
        <w:jc w:val="center"/>
        <w:rPr>
          <w:rFonts w:cs="Arial"/>
        </w:rPr>
      </w:pPr>
    </w:p>
    <w:tbl>
      <w:tblPr>
        <w:tblW w:w="878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00"/>
      </w:tblPr>
      <w:tblGrid>
        <w:gridCol w:w="779"/>
        <w:gridCol w:w="3285"/>
        <w:gridCol w:w="2457"/>
        <w:gridCol w:w="2268"/>
      </w:tblGrid>
      <w:tr w:rsidR="00F63173" w:rsidRPr="003024DD" w:rsidTr="001D3128">
        <w:trPr>
          <w:trHeight w:val="413"/>
        </w:trPr>
        <w:tc>
          <w:tcPr>
            <w:tcW w:w="779" w:type="dxa"/>
            <w:vMerge w:val="restart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4B6AB3" w:rsidRDefault="00F63173" w:rsidP="001D3128">
            <w:pPr>
              <w:rPr>
                <w:rFonts w:cs="Arial"/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Α/Α</w:t>
            </w:r>
          </w:p>
        </w:tc>
        <w:tc>
          <w:tcPr>
            <w:tcW w:w="3285" w:type="dxa"/>
            <w:vMerge w:val="restart"/>
            <w:tcBorders>
              <w:top w:val="single" w:sz="8" w:space="0" w:color="4BACC6"/>
              <w:bottom w:val="single" w:sz="8" w:space="0" w:color="4BACC6"/>
            </w:tcBorders>
          </w:tcPr>
          <w:p w:rsidR="00F63173" w:rsidRPr="004B6AB3" w:rsidRDefault="00F63173" w:rsidP="001D312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45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4B6AB3" w:rsidRDefault="00F63173" w:rsidP="00386D4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ΓΥΝΑΙΚΟΛΟΓΙΚΟ ΤΜΗΜΑ</w:t>
            </w:r>
          </w:p>
          <w:p w:rsidR="00F63173" w:rsidRPr="004B6AB3" w:rsidRDefault="00F63173" w:rsidP="00386D4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ΑΛΕΞΑΝΔΡΑ</w:t>
            </w:r>
          </w:p>
          <w:p w:rsidR="00F63173" w:rsidRPr="004B6AB3" w:rsidRDefault="00F63173" w:rsidP="00386D46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07</w:t>
            </w:r>
            <w:r w:rsidRPr="004B6AB3">
              <w:rPr>
                <w:rFonts w:cs="Arial"/>
                <w:b/>
                <w:sz w:val="20"/>
                <w:szCs w:val="20"/>
                <w:lang w:val="en-US"/>
              </w:rPr>
              <w:t>:30-12:00</w:t>
            </w:r>
          </w:p>
        </w:tc>
        <w:tc>
          <w:tcPr>
            <w:tcW w:w="2268" w:type="dxa"/>
            <w:vMerge w:val="restart"/>
            <w:tcBorders>
              <w:top w:val="single" w:sz="8" w:space="0" w:color="4BACC6"/>
              <w:bottom w:val="single" w:sz="8" w:space="0" w:color="4BACC6"/>
            </w:tcBorders>
          </w:tcPr>
          <w:p w:rsidR="00F63173" w:rsidRPr="004B6AB3" w:rsidRDefault="00F63173" w:rsidP="001D312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ΕΞΩΤΕΡΙΚΑ ΙΑΤΡΕΙΑ</w:t>
            </w:r>
          </w:p>
          <w:p w:rsidR="00F63173" w:rsidRPr="004B6AB3" w:rsidRDefault="00F63173" w:rsidP="00D859A1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ΑΛΕΞΑΝΔΡΑ</w:t>
            </w:r>
          </w:p>
          <w:p w:rsidR="00F63173" w:rsidRPr="004B6AB3" w:rsidRDefault="00F63173" w:rsidP="001D312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8:00 – 12:30</w:t>
            </w:r>
          </w:p>
        </w:tc>
      </w:tr>
      <w:tr w:rsidR="00F63173" w:rsidRPr="003024DD" w:rsidTr="001D3128">
        <w:trPr>
          <w:trHeight w:val="293"/>
        </w:trPr>
        <w:tc>
          <w:tcPr>
            <w:tcW w:w="779" w:type="dxa"/>
            <w:vMerge/>
            <w:tcBorders>
              <w:right w:val="single" w:sz="8" w:space="0" w:color="4BACC6"/>
            </w:tcBorders>
          </w:tcPr>
          <w:p w:rsidR="00F63173" w:rsidRPr="003024DD" w:rsidRDefault="00F63173" w:rsidP="001D3128">
            <w:pPr>
              <w:rPr>
                <w:rFonts w:cs="Arial"/>
              </w:rPr>
            </w:pPr>
          </w:p>
        </w:tc>
        <w:tc>
          <w:tcPr>
            <w:tcW w:w="3285" w:type="dxa"/>
            <w:vMerge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153261"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numPr>
                <w:ilvl w:val="0"/>
                <w:numId w:val="1"/>
              </w:numPr>
              <w:rPr>
                <w:rFonts w:cs="Arial"/>
              </w:rPr>
            </w:pPr>
          </w:p>
        </w:tc>
        <w:tc>
          <w:tcPr>
            <w:tcW w:w="3285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Pr="00FD235F" w:rsidRDefault="00F63173" w:rsidP="00FC3D30">
            <w:pPr>
              <w:rPr>
                <w:sz w:val="20"/>
                <w:szCs w:val="20"/>
                <w:lang w:val="en-US"/>
              </w:rPr>
            </w:pPr>
            <w:r w:rsidRPr="00FD235F">
              <w:rPr>
                <w:sz w:val="20"/>
                <w:szCs w:val="20"/>
              </w:rPr>
              <w:t>DRAGUT LUMINITA</w:t>
            </w:r>
          </w:p>
        </w:tc>
        <w:tc>
          <w:tcPr>
            <w:tcW w:w="2457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F63173" w:rsidRPr="00EC4F03" w:rsidRDefault="00F63173" w:rsidP="001D3128">
            <w:pPr>
              <w:rPr>
                <w:color w:val="FF0000"/>
              </w:rPr>
            </w:pPr>
          </w:p>
          <w:p w:rsidR="00F63173" w:rsidRPr="00EC4F03" w:rsidRDefault="00F63173" w:rsidP="001D3128">
            <w:pPr>
              <w:rPr>
                <w:color w:val="FF0000"/>
              </w:rPr>
            </w:pPr>
          </w:p>
          <w:p w:rsidR="00F63173" w:rsidRPr="00EC4F03" w:rsidRDefault="00F63173" w:rsidP="001D3128">
            <w:pPr>
              <w:rPr>
                <w:color w:val="FF0000"/>
              </w:rPr>
            </w:pPr>
          </w:p>
          <w:p w:rsidR="00F63173" w:rsidRPr="00CF35BF" w:rsidRDefault="00F63173" w:rsidP="00386D46">
            <w:pPr>
              <w:jc w:val="center"/>
              <w:rPr>
                <w:lang w:val="en-US"/>
              </w:rPr>
            </w:pPr>
            <w:r w:rsidRPr="00CF35BF">
              <w:rPr>
                <w:lang w:val="en-US"/>
              </w:rPr>
              <w:t>9, 12, 13, 16, 19, 20, 23, 26, 27, 30/11  &amp;</w:t>
            </w:r>
          </w:p>
          <w:p w:rsidR="00F63173" w:rsidRPr="003024DD" w:rsidRDefault="00F63173" w:rsidP="00386D46">
            <w:pPr>
              <w:rPr>
                <w:rFonts w:cs="Arial"/>
              </w:rPr>
            </w:pPr>
            <w:r w:rsidRPr="00CF35BF">
              <w:rPr>
                <w:lang w:val="en-US"/>
              </w:rPr>
              <w:t>3, 4/12/20015</w:t>
            </w:r>
          </w:p>
        </w:tc>
        <w:tc>
          <w:tcPr>
            <w:tcW w:w="2268" w:type="dxa"/>
            <w:vMerge w:val="restart"/>
            <w:tcBorders>
              <w:top w:val="single" w:sz="8" w:space="0" w:color="4BACC6"/>
            </w:tcBorders>
          </w:tcPr>
          <w:p w:rsidR="00F63173" w:rsidRPr="00EC4F03" w:rsidRDefault="00F63173" w:rsidP="001D3128"/>
          <w:p w:rsidR="00F63173" w:rsidRPr="00EC4F03" w:rsidRDefault="00F63173" w:rsidP="001D3128"/>
          <w:p w:rsidR="00F63173" w:rsidRPr="00EC4F03" w:rsidRDefault="00F63173" w:rsidP="001D3128"/>
          <w:p w:rsidR="00F63173" w:rsidRDefault="00F63173" w:rsidP="0002368D">
            <w:pPr>
              <w:rPr>
                <w:rFonts w:cs="Arial"/>
              </w:rPr>
            </w:pPr>
            <w:r>
              <w:rPr>
                <w:rFonts w:cs="Arial"/>
              </w:rPr>
              <w:t>7,10,11,14,17,18,21/12</w:t>
            </w:r>
          </w:p>
          <w:p w:rsidR="00F63173" w:rsidRPr="00D859A1" w:rsidRDefault="00F63173" w:rsidP="0002368D">
            <w:pPr>
              <w:rPr>
                <w:rFonts w:cs="Arial"/>
                <w:lang w:val="en-US"/>
              </w:rPr>
            </w:pPr>
            <w:r w:rsidRPr="00D859A1">
              <w:rPr>
                <w:rFonts w:cs="Arial"/>
                <w:lang w:val="en-US"/>
              </w:rPr>
              <w:t>&amp;</w:t>
            </w:r>
          </w:p>
          <w:p w:rsidR="00F63173" w:rsidRPr="003024DD" w:rsidRDefault="00F63173" w:rsidP="0002368D">
            <w:pPr>
              <w:rPr>
                <w:rFonts w:cs="Arial"/>
              </w:rPr>
            </w:pPr>
            <w:r w:rsidRPr="00D859A1">
              <w:rPr>
                <w:rFonts w:cs="Arial"/>
                <w:lang w:val="en-US"/>
              </w:rPr>
              <w:t>7,8, 11, 14, 15/1/2016</w:t>
            </w:r>
          </w:p>
        </w:tc>
      </w:tr>
      <w:tr w:rsidR="00F63173" w:rsidRPr="003024DD" w:rsidTr="00153261">
        <w:tc>
          <w:tcPr>
            <w:tcW w:w="779" w:type="dxa"/>
            <w:tcBorders>
              <w:right w:val="single" w:sz="8" w:space="0" w:color="4BACC6"/>
            </w:tcBorders>
          </w:tcPr>
          <w:p w:rsidR="00F63173" w:rsidRPr="003024DD" w:rsidRDefault="00F63173" w:rsidP="001D3128">
            <w:pPr>
              <w:numPr>
                <w:ilvl w:val="0"/>
                <w:numId w:val="1"/>
              </w:numPr>
              <w:rPr>
                <w:rFonts w:cs="Arial"/>
              </w:rPr>
            </w:pPr>
          </w:p>
        </w:tc>
        <w:tc>
          <w:tcPr>
            <w:tcW w:w="3285" w:type="dxa"/>
          </w:tcPr>
          <w:p w:rsidR="00F63173" w:rsidRPr="00FD235F" w:rsidRDefault="00F63173" w:rsidP="001D3128">
            <w:pPr>
              <w:rPr>
                <w:sz w:val="20"/>
                <w:szCs w:val="20"/>
              </w:rPr>
            </w:pPr>
            <w:r w:rsidRPr="00FD235F">
              <w:rPr>
                <w:sz w:val="20"/>
                <w:szCs w:val="20"/>
              </w:rPr>
              <w:t>ΑΛΕΒΙΖΟΥ ΕΥΣΤΑΘΙΑ  ΜΑΡΙΑ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153261"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numPr>
                <w:ilvl w:val="0"/>
                <w:numId w:val="1"/>
              </w:numPr>
              <w:rPr>
                <w:rFonts w:cs="Arial"/>
              </w:rPr>
            </w:pPr>
          </w:p>
        </w:tc>
        <w:tc>
          <w:tcPr>
            <w:tcW w:w="3285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Pr="00FD235F" w:rsidRDefault="00F63173" w:rsidP="001D3128">
            <w:pPr>
              <w:rPr>
                <w:sz w:val="20"/>
                <w:szCs w:val="20"/>
              </w:rPr>
            </w:pPr>
            <w:r w:rsidRPr="00FD235F">
              <w:rPr>
                <w:sz w:val="20"/>
                <w:szCs w:val="20"/>
              </w:rPr>
              <w:t>ΑΣΤΥΠΑΛΙΤΗ ΑΝΤΩΝΙΑ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153261">
        <w:tc>
          <w:tcPr>
            <w:tcW w:w="779" w:type="dxa"/>
            <w:tcBorders>
              <w:right w:val="single" w:sz="8" w:space="0" w:color="4BACC6"/>
            </w:tcBorders>
          </w:tcPr>
          <w:p w:rsidR="00F63173" w:rsidRPr="003024DD" w:rsidRDefault="00F63173" w:rsidP="001D3128">
            <w:pPr>
              <w:numPr>
                <w:ilvl w:val="0"/>
                <w:numId w:val="1"/>
              </w:numPr>
              <w:rPr>
                <w:rFonts w:cs="Arial"/>
              </w:rPr>
            </w:pPr>
          </w:p>
        </w:tc>
        <w:tc>
          <w:tcPr>
            <w:tcW w:w="3285" w:type="dxa"/>
          </w:tcPr>
          <w:p w:rsidR="00F63173" w:rsidRPr="00FD235F" w:rsidRDefault="00F63173" w:rsidP="001D3128">
            <w:pPr>
              <w:ind w:left="66"/>
              <w:rPr>
                <w:sz w:val="20"/>
                <w:szCs w:val="20"/>
              </w:rPr>
            </w:pPr>
            <w:r w:rsidRPr="00FD235F">
              <w:rPr>
                <w:sz w:val="20"/>
                <w:szCs w:val="20"/>
              </w:rPr>
              <w:t>ΓΕΡΑΡΗ ΑΝΑΣΤΑΣΙΑ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153261"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numPr>
                <w:ilvl w:val="0"/>
                <w:numId w:val="1"/>
              </w:numPr>
              <w:rPr>
                <w:rFonts w:cs="Arial"/>
              </w:rPr>
            </w:pPr>
          </w:p>
        </w:tc>
        <w:tc>
          <w:tcPr>
            <w:tcW w:w="3285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Pr="00FD235F" w:rsidRDefault="00F63173" w:rsidP="001D3128">
            <w:pPr>
              <w:ind w:left="66"/>
              <w:rPr>
                <w:sz w:val="20"/>
                <w:szCs w:val="20"/>
              </w:rPr>
            </w:pPr>
            <w:r w:rsidRPr="00FD235F">
              <w:rPr>
                <w:sz w:val="20"/>
                <w:szCs w:val="20"/>
              </w:rPr>
              <w:t>ΓΕΩΡΓΙΟΥ ΛΥΣΑΝΔΡΑ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153261">
        <w:tc>
          <w:tcPr>
            <w:tcW w:w="779" w:type="dxa"/>
            <w:tcBorders>
              <w:right w:val="single" w:sz="8" w:space="0" w:color="4BACC6"/>
            </w:tcBorders>
          </w:tcPr>
          <w:p w:rsidR="00F63173" w:rsidRPr="003024DD" w:rsidRDefault="00F63173" w:rsidP="001D3128">
            <w:pPr>
              <w:numPr>
                <w:ilvl w:val="0"/>
                <w:numId w:val="1"/>
              </w:numPr>
              <w:rPr>
                <w:rFonts w:cs="Arial"/>
              </w:rPr>
            </w:pPr>
          </w:p>
        </w:tc>
        <w:tc>
          <w:tcPr>
            <w:tcW w:w="3285" w:type="dxa"/>
          </w:tcPr>
          <w:p w:rsidR="00F63173" w:rsidRPr="00FD235F" w:rsidRDefault="00F63173" w:rsidP="001D3128">
            <w:pPr>
              <w:ind w:left="66"/>
              <w:rPr>
                <w:sz w:val="20"/>
                <w:szCs w:val="20"/>
              </w:rPr>
            </w:pPr>
            <w:r w:rsidRPr="00FD235F">
              <w:rPr>
                <w:sz w:val="20"/>
                <w:szCs w:val="20"/>
              </w:rPr>
              <w:t>ΑΝΔΡΕΟΥ ΘΕΟΔΩΡΑ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153261"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numPr>
                <w:ilvl w:val="0"/>
                <w:numId w:val="1"/>
              </w:numPr>
              <w:rPr>
                <w:rFonts w:cs="Arial"/>
              </w:rPr>
            </w:pPr>
          </w:p>
        </w:tc>
        <w:tc>
          <w:tcPr>
            <w:tcW w:w="3285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Pr="00FD235F" w:rsidRDefault="00F63173" w:rsidP="001D3128">
            <w:pPr>
              <w:ind w:left="66"/>
              <w:rPr>
                <w:sz w:val="20"/>
                <w:szCs w:val="20"/>
              </w:rPr>
            </w:pPr>
            <w:r w:rsidRPr="00FD235F">
              <w:rPr>
                <w:sz w:val="20"/>
                <w:szCs w:val="20"/>
              </w:rPr>
              <w:t>ΒΕΝΤΟΥΡΗ ΜΑΡΙΑ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153261">
        <w:tc>
          <w:tcPr>
            <w:tcW w:w="779" w:type="dxa"/>
            <w:tcBorders>
              <w:right w:val="single" w:sz="8" w:space="0" w:color="4BACC6"/>
            </w:tcBorders>
          </w:tcPr>
          <w:p w:rsidR="00F63173" w:rsidRPr="003024DD" w:rsidRDefault="00F63173" w:rsidP="00153261">
            <w:pPr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3285" w:type="dxa"/>
          </w:tcPr>
          <w:p w:rsidR="00F63173" w:rsidRPr="00FD235F" w:rsidRDefault="00F63173" w:rsidP="00153261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153261">
        <w:tc>
          <w:tcPr>
            <w:tcW w:w="779" w:type="dxa"/>
            <w:tcBorders>
              <w:right w:val="single" w:sz="8" w:space="0" w:color="4BACC6"/>
            </w:tcBorders>
          </w:tcPr>
          <w:p w:rsidR="00F63173" w:rsidRPr="003024DD" w:rsidRDefault="00F63173" w:rsidP="00FC3D30">
            <w:pPr>
              <w:ind w:left="360"/>
              <w:rPr>
                <w:rFonts w:cs="Arial"/>
              </w:rPr>
            </w:pPr>
          </w:p>
        </w:tc>
        <w:tc>
          <w:tcPr>
            <w:tcW w:w="3285" w:type="dxa"/>
            <w:vAlign w:val="bottom"/>
          </w:tcPr>
          <w:p w:rsidR="00F63173" w:rsidRDefault="00F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ΑΛΠΟΥ ΧΑΡΑΛΑΜΠΙΑ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153261"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153261">
            <w:pPr>
              <w:rPr>
                <w:rFonts w:cs="Arial"/>
              </w:rPr>
            </w:pPr>
            <w:r>
              <w:rPr>
                <w:rFonts w:cs="Arial"/>
              </w:rPr>
              <w:t>9.</w:t>
            </w:r>
          </w:p>
        </w:tc>
        <w:tc>
          <w:tcPr>
            <w:tcW w:w="3285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>
            <w:pPr>
              <w:rPr>
                <w:rFonts w:ascii="Arial" w:hAnsi="Arial" w:cs="Arial"/>
                <w:sz w:val="20"/>
                <w:szCs w:val="20"/>
              </w:rPr>
            </w:pPr>
            <w:r w:rsidRPr="00FD235F">
              <w:rPr>
                <w:sz w:val="20"/>
                <w:szCs w:val="20"/>
              </w:rPr>
              <w:t>ΑΓΡΙΜΑΚΗ ΑΓΓΕΛΙΚΗ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153261"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642BFB">
            <w:pPr>
              <w:rPr>
                <w:rFonts w:cs="Arial"/>
              </w:rPr>
            </w:pPr>
            <w:r>
              <w:rPr>
                <w:rFonts w:cs="Arial"/>
              </w:rPr>
              <w:t>10.</w:t>
            </w:r>
          </w:p>
        </w:tc>
        <w:tc>
          <w:tcPr>
            <w:tcW w:w="3285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Pr="00FD235F" w:rsidRDefault="00F63173" w:rsidP="00642BFB">
            <w:pPr>
              <w:rPr>
                <w:sz w:val="20"/>
                <w:szCs w:val="20"/>
              </w:rPr>
            </w:pPr>
            <w:r w:rsidRPr="00FD235F">
              <w:rPr>
                <w:sz w:val="20"/>
                <w:szCs w:val="20"/>
              </w:rPr>
              <w:t>ΓΕΩΡΓΑΚΑΡΑΚΟΥ ΧΡΗΣΤΙΝΑ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153261"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Default="00F63173" w:rsidP="00642BFB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11.</w:t>
            </w:r>
          </w:p>
          <w:p w:rsidR="00F63173" w:rsidRPr="004B6AB3" w:rsidRDefault="00F63173" w:rsidP="00642BFB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12.</w:t>
            </w:r>
          </w:p>
        </w:tc>
        <w:tc>
          <w:tcPr>
            <w:tcW w:w="3285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Default="00F63173" w:rsidP="00642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ΠΟΥΛΙΟΥ ΕΥΑΓΓΕΛΙΑ</w:t>
            </w:r>
          </w:p>
          <w:p w:rsidR="00F63173" w:rsidRPr="004B6AB3" w:rsidRDefault="00F63173" w:rsidP="00642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ΔΗΜΑΡΑΚΗ ΜΑΡΙΑ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bottom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1D3128"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ind w:left="360"/>
              <w:rPr>
                <w:rFonts w:cs="Arial"/>
              </w:rPr>
            </w:pPr>
          </w:p>
        </w:tc>
        <w:tc>
          <w:tcPr>
            <w:tcW w:w="3285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Pr="00FD235F" w:rsidRDefault="00F63173" w:rsidP="001D3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4B6AB3" w:rsidRDefault="00F63173" w:rsidP="00386D4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ΓΥΝΑΙΚΟΛΟΓΙΚΟ ΤΜΗΜΑ</w:t>
            </w:r>
          </w:p>
          <w:p w:rsidR="00F63173" w:rsidRPr="004B6AB3" w:rsidRDefault="00F63173" w:rsidP="00386D4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ΑΛΕΞΑΝΔΡΑ</w:t>
            </w:r>
          </w:p>
          <w:p w:rsidR="00F63173" w:rsidRPr="004B6AB3" w:rsidRDefault="00F63173" w:rsidP="00386D46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1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  <w:r w:rsidRPr="004B6AB3">
              <w:rPr>
                <w:rFonts w:cs="Arial"/>
                <w:b/>
                <w:sz w:val="20"/>
                <w:szCs w:val="20"/>
                <w:lang w:val="en-US"/>
              </w:rPr>
              <w:t>:00-1</w:t>
            </w:r>
            <w:r>
              <w:rPr>
                <w:rFonts w:cs="Arial"/>
                <w:b/>
                <w:sz w:val="20"/>
                <w:szCs w:val="20"/>
              </w:rPr>
              <w:t>8</w:t>
            </w:r>
            <w:r w:rsidRPr="004B6AB3">
              <w:rPr>
                <w:rFonts w:cs="Arial"/>
                <w:b/>
                <w:sz w:val="20"/>
                <w:szCs w:val="20"/>
                <w:lang w:val="en-US"/>
              </w:rPr>
              <w:t>:30</w:t>
            </w:r>
          </w:p>
        </w:tc>
        <w:tc>
          <w:tcPr>
            <w:tcW w:w="2268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Pr="004B6AB3" w:rsidRDefault="00F63173" w:rsidP="00D859A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ΕΞΩΤΕΡΙΚΑ ΙΑΤΡΕΙΑ</w:t>
            </w:r>
          </w:p>
          <w:p w:rsidR="00F63173" w:rsidRPr="004B6AB3" w:rsidRDefault="00F63173" w:rsidP="00D859A1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ΑΛΕΞΑΝΔΡΑ</w:t>
            </w:r>
          </w:p>
          <w:p w:rsidR="00F63173" w:rsidRPr="004B6AB3" w:rsidRDefault="00F63173" w:rsidP="00D859A1">
            <w:pPr>
              <w:jc w:val="center"/>
              <w:rPr>
                <w:rFonts w:cs="Arial"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8:00 – 12:30</w:t>
            </w:r>
          </w:p>
        </w:tc>
      </w:tr>
      <w:tr w:rsidR="00F63173" w:rsidRPr="003024DD" w:rsidTr="00153261">
        <w:tc>
          <w:tcPr>
            <w:tcW w:w="779" w:type="dxa"/>
            <w:tcBorders>
              <w:right w:val="single" w:sz="8" w:space="0" w:color="4BACC6"/>
            </w:tcBorders>
          </w:tcPr>
          <w:p w:rsidR="00F63173" w:rsidRPr="003024DD" w:rsidRDefault="00F63173" w:rsidP="00642BFB">
            <w:pPr>
              <w:rPr>
                <w:rFonts w:cs="Arial"/>
              </w:rPr>
            </w:pPr>
            <w:r>
              <w:rPr>
                <w:rFonts w:cs="Arial"/>
              </w:rPr>
              <w:t>13.</w:t>
            </w:r>
          </w:p>
        </w:tc>
        <w:tc>
          <w:tcPr>
            <w:tcW w:w="3285" w:type="dxa"/>
          </w:tcPr>
          <w:p w:rsidR="00F63173" w:rsidRPr="00E81743" w:rsidRDefault="00F63173" w:rsidP="00E8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ΑΛΕΞΑΝΔΡΟΥ ΔΗΜΗΤΡΑ</w:t>
            </w:r>
          </w:p>
        </w:tc>
        <w:tc>
          <w:tcPr>
            <w:tcW w:w="2457" w:type="dxa"/>
            <w:vMerge w:val="restart"/>
            <w:tcBorders>
              <w:left w:val="single" w:sz="8" w:space="0" w:color="4BACC6"/>
              <w:right w:val="single" w:sz="8" w:space="0" w:color="4BACC6"/>
            </w:tcBorders>
          </w:tcPr>
          <w:p w:rsidR="00F63173" w:rsidRPr="00EC4F03" w:rsidRDefault="00F63173" w:rsidP="001D3128"/>
          <w:p w:rsidR="00F63173" w:rsidRPr="00EC4F03" w:rsidRDefault="00F63173" w:rsidP="001D3128"/>
          <w:p w:rsidR="00F63173" w:rsidRPr="00EC4F03" w:rsidRDefault="00F63173" w:rsidP="001D3128"/>
          <w:p w:rsidR="00F63173" w:rsidRPr="00CF35BF" w:rsidRDefault="00F63173" w:rsidP="00D859A1">
            <w:pPr>
              <w:jc w:val="center"/>
              <w:rPr>
                <w:lang w:val="en-US"/>
              </w:rPr>
            </w:pPr>
            <w:r w:rsidRPr="00CF35BF">
              <w:rPr>
                <w:lang w:val="en-US"/>
              </w:rPr>
              <w:t>9, 12, 13, 16, 19, 20, 23, 26, 27, 30/11  &amp;</w:t>
            </w:r>
          </w:p>
          <w:p w:rsidR="00F63173" w:rsidRPr="00EC4F03" w:rsidRDefault="00F63173" w:rsidP="00D859A1">
            <w:r w:rsidRPr="00CF35BF">
              <w:rPr>
                <w:lang w:val="en-US"/>
              </w:rPr>
              <w:t>3, 4/12/20015</w:t>
            </w:r>
          </w:p>
          <w:p w:rsidR="00F63173" w:rsidRPr="003024DD" w:rsidRDefault="00F63173" w:rsidP="00FC3D30">
            <w:pPr>
              <w:rPr>
                <w:rFonts w:cs="Arial"/>
              </w:rPr>
            </w:pPr>
          </w:p>
        </w:tc>
        <w:tc>
          <w:tcPr>
            <w:tcW w:w="2268" w:type="dxa"/>
            <w:vMerge w:val="restart"/>
          </w:tcPr>
          <w:p w:rsidR="00F63173" w:rsidRPr="00EC4F03" w:rsidRDefault="00F63173" w:rsidP="001D3128">
            <w:pPr>
              <w:rPr>
                <w:color w:val="FF0000"/>
              </w:rPr>
            </w:pPr>
          </w:p>
          <w:p w:rsidR="00F63173" w:rsidRPr="00EC4F03" w:rsidRDefault="00F63173" w:rsidP="001D3128">
            <w:pPr>
              <w:rPr>
                <w:color w:val="FF0000"/>
              </w:rPr>
            </w:pPr>
          </w:p>
          <w:p w:rsidR="00F63173" w:rsidRPr="00EC4F03" w:rsidRDefault="00F63173" w:rsidP="001D3128">
            <w:pPr>
              <w:rPr>
                <w:color w:val="FF0000"/>
              </w:rPr>
            </w:pPr>
          </w:p>
          <w:p w:rsidR="00F63173" w:rsidRDefault="00F63173" w:rsidP="0002368D">
            <w:pPr>
              <w:rPr>
                <w:rFonts w:cs="Arial"/>
              </w:rPr>
            </w:pPr>
            <w:r>
              <w:rPr>
                <w:rFonts w:cs="Arial"/>
              </w:rPr>
              <w:t>7,10,11,14,17,18,21/12</w:t>
            </w:r>
          </w:p>
          <w:p w:rsidR="00F63173" w:rsidRPr="00D859A1" w:rsidRDefault="00F63173" w:rsidP="0002368D">
            <w:pPr>
              <w:rPr>
                <w:rFonts w:cs="Arial"/>
                <w:lang w:val="en-US"/>
              </w:rPr>
            </w:pPr>
            <w:r w:rsidRPr="00D859A1">
              <w:rPr>
                <w:rFonts w:cs="Arial"/>
                <w:lang w:val="en-US"/>
              </w:rPr>
              <w:t>&amp;</w:t>
            </w:r>
          </w:p>
          <w:p w:rsidR="00F63173" w:rsidRPr="003024DD" w:rsidRDefault="00F63173" w:rsidP="0002368D">
            <w:pPr>
              <w:rPr>
                <w:rFonts w:cs="Arial"/>
              </w:rPr>
            </w:pPr>
            <w:r w:rsidRPr="00D859A1">
              <w:rPr>
                <w:rFonts w:cs="Arial"/>
                <w:lang w:val="en-US"/>
              </w:rPr>
              <w:t>7,8, 11, 14, 15/1/2016</w:t>
            </w:r>
          </w:p>
        </w:tc>
      </w:tr>
      <w:tr w:rsidR="00F63173" w:rsidRPr="003024DD" w:rsidTr="00153261"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642BFB">
            <w:pPr>
              <w:rPr>
                <w:rFonts w:cs="Arial"/>
              </w:rPr>
            </w:pPr>
            <w:r>
              <w:rPr>
                <w:rFonts w:cs="Arial"/>
              </w:rPr>
              <w:t>14.</w:t>
            </w:r>
          </w:p>
        </w:tc>
        <w:tc>
          <w:tcPr>
            <w:tcW w:w="3285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Pr="00FD235F" w:rsidRDefault="00F63173" w:rsidP="00E8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ΜΠΑΛΑΜΠΕΚΟΣ ΚΩΝ/ΝΟΣ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153261">
        <w:tc>
          <w:tcPr>
            <w:tcW w:w="779" w:type="dxa"/>
            <w:tcBorders>
              <w:right w:val="single" w:sz="8" w:space="0" w:color="4BACC6"/>
            </w:tcBorders>
          </w:tcPr>
          <w:p w:rsidR="00F63173" w:rsidRPr="003024DD" w:rsidRDefault="00F63173" w:rsidP="00642BFB">
            <w:pPr>
              <w:rPr>
                <w:rFonts w:cs="Arial"/>
              </w:rPr>
            </w:pPr>
            <w:r>
              <w:rPr>
                <w:rFonts w:cs="Arial"/>
              </w:rPr>
              <w:t>15.</w:t>
            </w:r>
          </w:p>
        </w:tc>
        <w:tc>
          <w:tcPr>
            <w:tcW w:w="3285" w:type="dxa"/>
          </w:tcPr>
          <w:p w:rsidR="00F63173" w:rsidRPr="00FD235F" w:rsidRDefault="00F63173" w:rsidP="00642BFB">
            <w:pPr>
              <w:rPr>
                <w:sz w:val="20"/>
                <w:szCs w:val="20"/>
              </w:rPr>
            </w:pPr>
            <w:r w:rsidRPr="00FD235F">
              <w:rPr>
                <w:sz w:val="20"/>
                <w:szCs w:val="20"/>
              </w:rPr>
              <w:t>ΓΚΙΝΟΥ ΕΙΡΗΝΗ  ΧΡΥΣΟΒΑΛΑΝΤΟΥ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153261"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642BFB">
            <w:pPr>
              <w:rPr>
                <w:rFonts w:cs="Arial"/>
              </w:rPr>
            </w:pPr>
            <w:r>
              <w:rPr>
                <w:rFonts w:cs="Arial"/>
              </w:rPr>
              <w:t>16.</w:t>
            </w:r>
          </w:p>
        </w:tc>
        <w:tc>
          <w:tcPr>
            <w:tcW w:w="3285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Pr="00FD235F" w:rsidRDefault="00F63173" w:rsidP="00642BFB">
            <w:pPr>
              <w:rPr>
                <w:sz w:val="20"/>
                <w:szCs w:val="20"/>
              </w:rPr>
            </w:pPr>
            <w:r w:rsidRPr="00FD235F">
              <w:rPr>
                <w:sz w:val="20"/>
                <w:szCs w:val="20"/>
              </w:rPr>
              <w:t>ΧΡΥΣΟΜΥΛΗ  ΚΩΝΣΤΑΝΤΙΝΑ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153261">
        <w:tc>
          <w:tcPr>
            <w:tcW w:w="779" w:type="dxa"/>
            <w:tcBorders>
              <w:right w:val="single" w:sz="8" w:space="0" w:color="4BACC6"/>
            </w:tcBorders>
          </w:tcPr>
          <w:p w:rsidR="00F63173" w:rsidRPr="003024DD" w:rsidRDefault="00F63173" w:rsidP="00642BFB">
            <w:pPr>
              <w:rPr>
                <w:rFonts w:cs="Arial"/>
              </w:rPr>
            </w:pPr>
            <w:r>
              <w:rPr>
                <w:rFonts w:cs="Arial"/>
              </w:rPr>
              <w:t>17.</w:t>
            </w:r>
          </w:p>
        </w:tc>
        <w:tc>
          <w:tcPr>
            <w:tcW w:w="3285" w:type="dxa"/>
          </w:tcPr>
          <w:p w:rsidR="00F63173" w:rsidRPr="003024DD" w:rsidRDefault="00F63173" w:rsidP="00642BFB">
            <w:pPr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ΑΝΔΡΕΟΥ ΓΕΩΡΓΙΑ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153261"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642BFB">
            <w:pPr>
              <w:rPr>
                <w:rFonts w:cs="Arial"/>
              </w:rPr>
            </w:pPr>
            <w:r>
              <w:rPr>
                <w:rFonts w:cs="Arial"/>
              </w:rPr>
              <w:t>18.</w:t>
            </w:r>
          </w:p>
        </w:tc>
        <w:tc>
          <w:tcPr>
            <w:tcW w:w="3285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Pr="003024DD" w:rsidRDefault="00F63173" w:rsidP="00153261">
            <w:pPr>
              <w:tabs>
                <w:tab w:val="center" w:pos="1534"/>
              </w:tabs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ΑΣΤΡΑΚΙΔΗ ΜΑΡΙΑ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153261">
        <w:tc>
          <w:tcPr>
            <w:tcW w:w="779" w:type="dxa"/>
            <w:tcBorders>
              <w:right w:val="single" w:sz="8" w:space="0" w:color="4BACC6"/>
            </w:tcBorders>
          </w:tcPr>
          <w:p w:rsidR="00F63173" w:rsidRPr="003024DD" w:rsidRDefault="00F63173" w:rsidP="00642BFB">
            <w:pPr>
              <w:rPr>
                <w:rFonts w:cs="Arial"/>
              </w:rPr>
            </w:pPr>
            <w:r>
              <w:rPr>
                <w:rFonts w:cs="Arial"/>
              </w:rPr>
              <w:t>19.</w:t>
            </w:r>
          </w:p>
        </w:tc>
        <w:tc>
          <w:tcPr>
            <w:tcW w:w="3285" w:type="dxa"/>
          </w:tcPr>
          <w:p w:rsidR="00F63173" w:rsidRPr="003024DD" w:rsidRDefault="00F63173" w:rsidP="00153261">
            <w:pPr>
              <w:tabs>
                <w:tab w:val="center" w:pos="1534"/>
              </w:tabs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ΒΑΒΒΑ ΒΑΣΙΛΙΚΗ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153261"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642BFB" w:rsidRDefault="00F63173" w:rsidP="001D3128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20</w:t>
            </w:r>
            <w:r>
              <w:rPr>
                <w:rFonts w:cs="Arial"/>
                <w:lang w:val="en-US"/>
              </w:rPr>
              <w:t>.</w:t>
            </w:r>
          </w:p>
        </w:tc>
        <w:tc>
          <w:tcPr>
            <w:tcW w:w="3285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Pr="00153261" w:rsidRDefault="00F63173" w:rsidP="00642BFB">
            <w:pPr>
              <w:rPr>
                <w:rFonts w:ascii="Arial" w:hAnsi="Arial" w:cs="Arial"/>
                <w:sz w:val="20"/>
                <w:szCs w:val="20"/>
              </w:rPr>
            </w:pPr>
            <w:r w:rsidRPr="00153261">
              <w:rPr>
                <w:rFonts w:ascii="Arial" w:hAnsi="Arial" w:cs="Arial"/>
                <w:sz w:val="20"/>
                <w:szCs w:val="20"/>
              </w:rPr>
              <w:t>ΖΩΓΡΑΦΟΥ ΚΑΛΗ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153261">
        <w:tc>
          <w:tcPr>
            <w:tcW w:w="779" w:type="dxa"/>
            <w:tcBorders>
              <w:right w:val="single" w:sz="8" w:space="0" w:color="4BACC6"/>
            </w:tcBorders>
          </w:tcPr>
          <w:p w:rsidR="00F63173" w:rsidRPr="00642BFB" w:rsidRDefault="00F63173" w:rsidP="001D3128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</w:t>
            </w:r>
            <w:r>
              <w:rPr>
                <w:rFonts w:cs="Arial"/>
              </w:rPr>
              <w:t>1</w:t>
            </w:r>
            <w:r>
              <w:rPr>
                <w:rFonts w:cs="Arial"/>
                <w:lang w:val="en-US"/>
              </w:rPr>
              <w:t>.</w:t>
            </w:r>
          </w:p>
        </w:tc>
        <w:tc>
          <w:tcPr>
            <w:tcW w:w="3285" w:type="dxa"/>
          </w:tcPr>
          <w:p w:rsidR="00F63173" w:rsidRPr="00153261" w:rsidRDefault="00F63173" w:rsidP="00642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ΑΚΑΡΕΠΗ ΚΛΕΑΝΘΗ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153261"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642BFB" w:rsidRDefault="00F63173" w:rsidP="001D3128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</w:t>
            </w:r>
            <w:r>
              <w:rPr>
                <w:rFonts w:cs="Arial"/>
              </w:rPr>
              <w:t>2</w:t>
            </w:r>
            <w:r>
              <w:rPr>
                <w:rFonts w:cs="Arial"/>
                <w:lang w:val="en-US"/>
              </w:rPr>
              <w:t>.</w:t>
            </w:r>
          </w:p>
        </w:tc>
        <w:tc>
          <w:tcPr>
            <w:tcW w:w="3285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 w:rsidP="00642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ΒΗΧΟΥ ΜΑΡΙΑ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153261"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642BFB" w:rsidRDefault="00F63173" w:rsidP="001D3128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</w:t>
            </w:r>
            <w:r>
              <w:rPr>
                <w:rFonts w:cs="Arial"/>
              </w:rPr>
              <w:t>3</w:t>
            </w:r>
            <w:r>
              <w:rPr>
                <w:rFonts w:cs="Arial"/>
                <w:lang w:val="en-US"/>
              </w:rPr>
              <w:t>.</w:t>
            </w:r>
          </w:p>
        </w:tc>
        <w:tc>
          <w:tcPr>
            <w:tcW w:w="3285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 w:rsidP="00642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ΒΙΔΑΛΗ ΜΑΡΙΑ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bottom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</w:tbl>
    <w:p w:rsidR="00F63173" w:rsidRDefault="00F63173" w:rsidP="00FC3D30">
      <w:pPr>
        <w:jc w:val="center"/>
        <w:rPr>
          <w:rFonts w:cs="Arial"/>
        </w:rPr>
      </w:pPr>
    </w:p>
    <w:p w:rsidR="00F63173" w:rsidRDefault="00F63173" w:rsidP="00FC3D30">
      <w:pPr>
        <w:jc w:val="center"/>
        <w:rPr>
          <w:rFonts w:cs="Arial"/>
        </w:rPr>
      </w:pPr>
    </w:p>
    <w:p w:rsidR="00F63173" w:rsidRDefault="00F63173" w:rsidP="00FC3D30">
      <w:pPr>
        <w:jc w:val="center"/>
        <w:rPr>
          <w:rFonts w:cs="Arial"/>
        </w:rPr>
      </w:pPr>
    </w:p>
    <w:p w:rsidR="00F63173" w:rsidRDefault="00F63173" w:rsidP="00FC3D30">
      <w:pPr>
        <w:jc w:val="center"/>
        <w:rPr>
          <w:rFonts w:cs="Arial"/>
        </w:rPr>
      </w:pPr>
    </w:p>
    <w:p w:rsidR="00F63173" w:rsidRDefault="00F63173" w:rsidP="00FC3D30">
      <w:pPr>
        <w:jc w:val="center"/>
        <w:rPr>
          <w:rFonts w:cs="Arial"/>
        </w:rPr>
      </w:pPr>
    </w:p>
    <w:p w:rsidR="00F63173" w:rsidRDefault="00F63173" w:rsidP="00FC3D30">
      <w:pPr>
        <w:jc w:val="center"/>
        <w:rPr>
          <w:rFonts w:cs="Arial"/>
        </w:rPr>
      </w:pPr>
    </w:p>
    <w:p w:rsidR="00F63173" w:rsidRDefault="00F63173" w:rsidP="00FC3D30">
      <w:pPr>
        <w:jc w:val="center"/>
        <w:rPr>
          <w:rFonts w:cs="Arial"/>
        </w:rPr>
      </w:pPr>
    </w:p>
    <w:p w:rsidR="00F63173" w:rsidRPr="003024DD" w:rsidRDefault="00F63173" w:rsidP="00FC3D30">
      <w:pPr>
        <w:jc w:val="center"/>
        <w:rPr>
          <w:rFonts w:cs="Arial"/>
        </w:rPr>
      </w:pPr>
    </w:p>
    <w:p w:rsidR="00F63173" w:rsidRPr="003024DD" w:rsidRDefault="00F63173" w:rsidP="00D859A1">
      <w:pPr>
        <w:jc w:val="center"/>
        <w:rPr>
          <w:rFonts w:cs="Arial"/>
        </w:rPr>
      </w:pPr>
      <w:r w:rsidRPr="003024DD">
        <w:rPr>
          <w:rFonts w:cs="Arial"/>
        </w:rPr>
        <w:t>ΠΡΟΓΡΑΜΜΑ  Γ΄ ΕΞΑΜΗΝΟΥ</w:t>
      </w:r>
    </w:p>
    <w:p w:rsidR="00F63173" w:rsidRPr="00A10F48" w:rsidRDefault="00F63173" w:rsidP="00D859A1">
      <w:pPr>
        <w:jc w:val="center"/>
        <w:rPr>
          <w:rFonts w:cs="Arial"/>
        </w:rPr>
      </w:pPr>
      <w:r>
        <w:rPr>
          <w:rFonts w:cs="Arial"/>
        </w:rPr>
        <w:t>ΕΡΓΑΣΤΗΡΙΟ ‘ΓΥΝΑΙΚΟΛΟΓΙΚΗ ΝΟΣΗΛΕΥΤΙΚΗ ΦΡΟΝΤΙΔΑ’</w:t>
      </w:r>
    </w:p>
    <w:p w:rsidR="00F63173" w:rsidRPr="003024DD" w:rsidRDefault="00F63173" w:rsidP="00D859A1">
      <w:pPr>
        <w:jc w:val="center"/>
        <w:rPr>
          <w:rFonts w:cs="Arial"/>
        </w:rPr>
      </w:pPr>
      <w:r w:rsidRPr="003024DD">
        <w:rPr>
          <w:rFonts w:cs="Arial"/>
          <w:lang w:val="en-US"/>
        </w:rPr>
        <w:t>X</w:t>
      </w:r>
      <w:r w:rsidRPr="003024DD">
        <w:rPr>
          <w:rFonts w:cs="Arial"/>
        </w:rPr>
        <w:t>Ε</w:t>
      </w:r>
      <w:r w:rsidRPr="003024DD">
        <w:rPr>
          <w:rFonts w:cs="Arial"/>
          <w:lang w:val="en-US"/>
        </w:rPr>
        <w:t>IME</w:t>
      </w:r>
      <w:r w:rsidRPr="003024DD">
        <w:rPr>
          <w:rFonts w:cs="Arial"/>
        </w:rPr>
        <w:t>ΡΙΝΟ  20</w:t>
      </w:r>
      <w:r w:rsidRPr="00FC3D30">
        <w:rPr>
          <w:rFonts w:cs="Arial"/>
        </w:rPr>
        <w:t>1</w:t>
      </w:r>
      <w:r>
        <w:rPr>
          <w:rFonts w:cs="Arial"/>
        </w:rPr>
        <w:t>5</w:t>
      </w:r>
      <w:r w:rsidRPr="003024DD">
        <w:rPr>
          <w:rFonts w:cs="Arial"/>
        </w:rPr>
        <w:t xml:space="preserve"> - </w:t>
      </w:r>
      <w:r w:rsidRPr="00FC3D30">
        <w:rPr>
          <w:rFonts w:cs="Arial"/>
        </w:rPr>
        <w:t>201</w:t>
      </w:r>
      <w:r>
        <w:rPr>
          <w:rFonts w:cs="Arial"/>
        </w:rPr>
        <w:t>6</w:t>
      </w:r>
    </w:p>
    <w:p w:rsidR="00F63173" w:rsidRPr="003024DD" w:rsidRDefault="00F63173" w:rsidP="00FC3D30">
      <w:pPr>
        <w:jc w:val="center"/>
        <w:rPr>
          <w:rFonts w:cs="Arial"/>
        </w:rPr>
      </w:pPr>
      <w:r w:rsidRPr="003024DD">
        <w:rPr>
          <w:rFonts w:cs="Arial"/>
          <w:b/>
        </w:rPr>
        <w:t>ΟΜΑΔΑ  Α΄</w:t>
      </w:r>
    </w:p>
    <w:tbl>
      <w:tblPr>
        <w:tblW w:w="86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00"/>
      </w:tblPr>
      <w:tblGrid>
        <w:gridCol w:w="779"/>
        <w:gridCol w:w="4007"/>
        <w:gridCol w:w="1843"/>
        <w:gridCol w:w="1984"/>
      </w:tblGrid>
      <w:tr w:rsidR="00F63173" w:rsidRPr="008268A2" w:rsidTr="008268A2">
        <w:trPr>
          <w:trHeight w:val="916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4B6AB3" w:rsidRDefault="00F63173" w:rsidP="008268A2">
            <w:pPr>
              <w:rPr>
                <w:b/>
                <w:sz w:val="20"/>
                <w:szCs w:val="20"/>
              </w:rPr>
            </w:pPr>
            <w:r w:rsidRPr="004B6AB3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Pr="004B6AB3" w:rsidRDefault="00F63173" w:rsidP="008268A2">
            <w:pPr>
              <w:jc w:val="center"/>
              <w:rPr>
                <w:b/>
                <w:sz w:val="20"/>
                <w:szCs w:val="20"/>
              </w:rPr>
            </w:pPr>
            <w:r w:rsidRPr="004B6AB3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4B6AB3" w:rsidRDefault="00F63173" w:rsidP="00D859A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ΓΥΝΑΙΚΟΛΟΓΙΚΟ ΤΜΗΜΑ</w:t>
            </w:r>
          </w:p>
          <w:p w:rsidR="00F63173" w:rsidRPr="004B6AB3" w:rsidRDefault="00F63173" w:rsidP="00D859A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ΕΛΕΝΑ</w:t>
            </w:r>
          </w:p>
          <w:p w:rsidR="00F63173" w:rsidRPr="004B6AB3" w:rsidRDefault="00F63173" w:rsidP="00D859A1">
            <w:pPr>
              <w:jc w:val="center"/>
              <w:rPr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07</w:t>
            </w:r>
            <w:r w:rsidRPr="004B6AB3">
              <w:rPr>
                <w:rFonts w:cs="Arial"/>
                <w:b/>
                <w:sz w:val="20"/>
                <w:szCs w:val="20"/>
                <w:lang w:val="en-US"/>
              </w:rPr>
              <w:t>:30-12:00</w:t>
            </w:r>
          </w:p>
        </w:tc>
        <w:tc>
          <w:tcPr>
            <w:tcW w:w="19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F63173" w:rsidRPr="004B6AB3" w:rsidRDefault="00F63173" w:rsidP="00AC7B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ΕΞΩΤΕΡΙΚΑ ΙΑΤΡΕΙΑ</w:t>
            </w:r>
          </w:p>
          <w:p w:rsidR="00F63173" w:rsidRPr="004B6AB3" w:rsidRDefault="00F63173" w:rsidP="00AC7B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ΕΛΕΝΑ</w:t>
            </w:r>
          </w:p>
          <w:p w:rsidR="00F63173" w:rsidRPr="004B6AB3" w:rsidRDefault="00F63173" w:rsidP="00AC7B5C">
            <w:pPr>
              <w:jc w:val="center"/>
              <w:rPr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8:00 – 12:30</w:t>
            </w:r>
          </w:p>
        </w:tc>
      </w:tr>
      <w:tr w:rsidR="00F63173" w:rsidRPr="008268A2" w:rsidTr="008268A2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 w:rsidRPr="008268A2">
              <w:rPr>
                <w:sz w:val="20"/>
                <w:szCs w:val="20"/>
              </w:rPr>
              <w:t>1.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 w:rsidRPr="008268A2">
              <w:rPr>
                <w:sz w:val="20"/>
                <w:szCs w:val="20"/>
              </w:rPr>
              <w:t>ΓΑΛΑΝΟΥ ΑΦΡΟΔΙΤΗ</w:t>
            </w:r>
          </w:p>
        </w:tc>
        <w:tc>
          <w:tcPr>
            <w:tcW w:w="1843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C7B5C">
            <w:pPr>
              <w:jc w:val="center"/>
              <w:rPr>
                <w:lang w:val="en-US"/>
              </w:rPr>
            </w:pPr>
            <w:r w:rsidRPr="00CF35BF">
              <w:rPr>
                <w:lang w:val="en-US"/>
              </w:rPr>
              <w:t>9, 12, 13, 16, 19, 20, 23, 26, 27, 30/11  &amp;</w:t>
            </w:r>
          </w:p>
          <w:p w:rsidR="00F63173" w:rsidRPr="008268A2" w:rsidRDefault="00F63173" w:rsidP="00AC7B5C">
            <w:pPr>
              <w:jc w:val="center"/>
              <w:rPr>
                <w:b/>
                <w:sz w:val="20"/>
                <w:szCs w:val="20"/>
              </w:rPr>
            </w:pPr>
            <w:r w:rsidRPr="00CF35BF">
              <w:rPr>
                <w:lang w:val="en-US"/>
              </w:rPr>
              <w:t>3, 4/12/20015</w:t>
            </w:r>
          </w:p>
        </w:tc>
        <w:tc>
          <w:tcPr>
            <w:tcW w:w="1984" w:type="dxa"/>
            <w:vMerge w:val="restart"/>
            <w:tcBorders>
              <w:top w:val="single" w:sz="8" w:space="0" w:color="4BACC6"/>
              <w:left w:val="single" w:sz="8" w:space="0" w:color="4BACC6"/>
            </w:tcBorders>
          </w:tcPr>
          <w:p w:rsidR="00F63173" w:rsidRDefault="00F63173" w:rsidP="0002368D">
            <w:pPr>
              <w:rPr>
                <w:rFonts w:cs="Arial"/>
              </w:rPr>
            </w:pPr>
            <w:r>
              <w:rPr>
                <w:rFonts w:cs="Arial"/>
              </w:rPr>
              <w:t>7,10,11,14,17,18,21/12</w:t>
            </w:r>
          </w:p>
          <w:p w:rsidR="00F63173" w:rsidRDefault="00F63173" w:rsidP="0002368D">
            <w:pPr>
              <w:rPr>
                <w:rFonts w:cs="Arial"/>
              </w:rPr>
            </w:pPr>
            <w:r w:rsidRPr="00D859A1">
              <w:rPr>
                <w:rFonts w:cs="Arial"/>
                <w:lang w:val="en-US"/>
              </w:rPr>
              <w:t>&amp;</w:t>
            </w:r>
          </w:p>
          <w:p w:rsidR="00F63173" w:rsidRPr="008268A2" w:rsidRDefault="00F63173" w:rsidP="0002368D">
            <w:pPr>
              <w:jc w:val="center"/>
              <w:rPr>
                <w:b/>
                <w:sz w:val="20"/>
                <w:szCs w:val="20"/>
              </w:rPr>
            </w:pPr>
            <w:r w:rsidRPr="00D859A1">
              <w:rPr>
                <w:rFonts w:cs="Arial"/>
                <w:lang w:val="en-US"/>
              </w:rPr>
              <w:t>7,8, 11, 14, 15/1/2016</w:t>
            </w:r>
          </w:p>
        </w:tc>
      </w:tr>
      <w:tr w:rsidR="00F63173" w:rsidRPr="008268A2" w:rsidTr="008268A2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 w:rsidRPr="008268A2">
              <w:rPr>
                <w:sz w:val="20"/>
                <w:szCs w:val="20"/>
              </w:rPr>
              <w:t>2.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 w:rsidRPr="008268A2">
              <w:rPr>
                <w:sz w:val="20"/>
                <w:szCs w:val="20"/>
              </w:rPr>
              <w:t>ΓΕΩΡΓΟΠΟΥΛΟΥ ΠΑΝΑΓΙΩΤΑ  ΠΕΝΗ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8268A2" w:rsidTr="008268A2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 w:rsidRPr="008268A2">
              <w:rPr>
                <w:sz w:val="20"/>
                <w:szCs w:val="20"/>
              </w:rPr>
              <w:t>3.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 w:rsidRPr="008268A2">
              <w:rPr>
                <w:sz w:val="20"/>
                <w:szCs w:val="20"/>
              </w:rPr>
              <w:t>ΓΙΑΝΝΑΡΑ ΕΥΑΓΓΕΛΙΑ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8268A2" w:rsidTr="008268A2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 w:rsidRPr="008268A2">
              <w:rPr>
                <w:sz w:val="20"/>
                <w:szCs w:val="20"/>
              </w:rPr>
              <w:t>4.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 w:rsidRPr="008268A2">
              <w:rPr>
                <w:sz w:val="20"/>
                <w:szCs w:val="20"/>
              </w:rPr>
              <w:t>ΓΚΙΟΝΙ ΜΑΡΙΑ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8268A2" w:rsidTr="008268A2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 w:rsidRPr="008268A2">
              <w:rPr>
                <w:sz w:val="20"/>
                <w:szCs w:val="20"/>
              </w:rPr>
              <w:t>5.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 w:rsidRPr="008268A2">
              <w:rPr>
                <w:sz w:val="20"/>
                <w:szCs w:val="20"/>
              </w:rPr>
              <w:t>ΓΡΗΓΟΡΟΠΟΥΛΟΥ ΑΙΚΑΤΕΡΙΝΗ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8268A2" w:rsidTr="008268A2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 w:rsidRPr="008268A2">
              <w:rPr>
                <w:sz w:val="20"/>
                <w:szCs w:val="20"/>
              </w:rPr>
              <w:t>6.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 w:rsidRPr="008268A2">
              <w:rPr>
                <w:sz w:val="20"/>
                <w:szCs w:val="20"/>
              </w:rPr>
              <w:t>ΕΥΦΡΑΙΜΟΠΟΥΛΟΥ ΔΕΣΠΟΙΝΑ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8268A2" w:rsidTr="008268A2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 w:rsidRPr="008268A2">
              <w:rPr>
                <w:sz w:val="20"/>
                <w:szCs w:val="20"/>
              </w:rPr>
              <w:t>7.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 w:rsidRPr="008268A2">
              <w:rPr>
                <w:sz w:val="20"/>
                <w:szCs w:val="20"/>
              </w:rPr>
              <w:t>ΔΟΜΕΤΙΟΥ ΜΑΡΙΑ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8268A2" w:rsidTr="008268A2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rPr>
                <w:sz w:val="20"/>
                <w:szCs w:val="20"/>
                <w:lang w:val="en-US"/>
              </w:rPr>
            </w:pPr>
            <w:r w:rsidRPr="008268A2"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 w:rsidRPr="008268A2">
              <w:rPr>
                <w:sz w:val="20"/>
                <w:szCs w:val="20"/>
              </w:rPr>
              <w:t>ΖΕΡΒΟΥ ΙΛΙΑ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  <w:bottom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8268A2" w:rsidTr="008268A2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 w:rsidRPr="008268A2">
              <w:rPr>
                <w:sz w:val="20"/>
                <w:szCs w:val="20"/>
              </w:rPr>
              <w:t>9.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 w:rsidRPr="008268A2">
              <w:rPr>
                <w:sz w:val="20"/>
                <w:szCs w:val="20"/>
              </w:rPr>
              <w:t>ΖΟΥΜΠΟΥΛΑΚΗ ΧΡΙΣΤΙΝΑ ΜΑΡΙΑ</w:t>
            </w:r>
          </w:p>
        </w:tc>
        <w:tc>
          <w:tcPr>
            <w:tcW w:w="1843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F63173" w:rsidRPr="008268A2" w:rsidRDefault="00F63173" w:rsidP="00AC7B5C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4BACC6"/>
              <w:lef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63173" w:rsidRPr="008268A2" w:rsidTr="008268A2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rPr>
                <w:sz w:val="20"/>
                <w:szCs w:val="20"/>
                <w:lang w:val="en-US"/>
              </w:rPr>
            </w:pPr>
            <w:r w:rsidRPr="008268A2">
              <w:rPr>
                <w:sz w:val="20"/>
                <w:szCs w:val="20"/>
                <w:lang w:val="en-US"/>
              </w:rPr>
              <w:t>10.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 w:rsidRPr="008268A2">
              <w:rPr>
                <w:sz w:val="20"/>
                <w:szCs w:val="20"/>
              </w:rPr>
              <w:t>ΖΩΓΡΑΦΟΥ ΣΤΑΥΡΟΥΛΑ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8268A2" w:rsidTr="008268A2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Default="00F63173" w:rsidP="008268A2">
            <w:pPr>
              <w:rPr>
                <w:sz w:val="20"/>
                <w:szCs w:val="20"/>
                <w:lang w:val="en-US"/>
              </w:rPr>
            </w:pPr>
            <w:r w:rsidRPr="008268A2">
              <w:rPr>
                <w:sz w:val="20"/>
                <w:szCs w:val="20"/>
                <w:lang w:val="en-US"/>
              </w:rPr>
              <w:t>11.</w:t>
            </w:r>
          </w:p>
          <w:p w:rsidR="00F63173" w:rsidRPr="008268A2" w:rsidRDefault="00F63173" w:rsidP="008268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 w:rsidP="008268A2">
            <w:pPr>
              <w:rPr>
                <w:sz w:val="20"/>
                <w:szCs w:val="20"/>
              </w:rPr>
            </w:pPr>
            <w:r w:rsidRPr="008268A2">
              <w:rPr>
                <w:sz w:val="20"/>
                <w:szCs w:val="20"/>
              </w:rPr>
              <w:t>ΘΕΟΔΩΡΟΠΟΥΛΟΥ ΘΕΟΔΩΡΑ</w:t>
            </w:r>
          </w:p>
          <w:p w:rsidR="00F63173" w:rsidRPr="008268A2" w:rsidRDefault="00F63173" w:rsidP="004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ΠΟΔΑΡΑ ΕΥΓΕΝΙΑ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  <w:bottom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8268A2" w:rsidTr="004B6AB3">
        <w:trPr>
          <w:trHeight w:val="1022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FFFFFF"/>
          </w:tcPr>
          <w:p w:rsidR="00F63173" w:rsidRPr="008268A2" w:rsidRDefault="00F63173" w:rsidP="00826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4B6AB3" w:rsidRDefault="00F63173" w:rsidP="00D859A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ΓΥΝΑΙΚΟΛΟΓΙΚΟ ΤΜΗΜΑ</w:t>
            </w:r>
          </w:p>
          <w:p w:rsidR="00F63173" w:rsidRPr="004B6AB3" w:rsidRDefault="00F63173" w:rsidP="00D859A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ΕΛΕΝΑ</w:t>
            </w:r>
          </w:p>
          <w:p w:rsidR="00F63173" w:rsidRPr="004B6AB3" w:rsidRDefault="00F63173" w:rsidP="00D859A1">
            <w:pPr>
              <w:jc w:val="center"/>
              <w:rPr>
                <w:sz w:val="20"/>
                <w:szCs w:val="20"/>
                <w:lang w:val="en-US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13</w:t>
            </w:r>
            <w:r w:rsidRPr="004B6AB3">
              <w:rPr>
                <w:rFonts w:cs="Arial"/>
                <w:b/>
                <w:sz w:val="20"/>
                <w:szCs w:val="20"/>
                <w:lang w:val="en-US"/>
              </w:rPr>
              <w:t>:00-17:30</w:t>
            </w:r>
          </w:p>
        </w:tc>
        <w:tc>
          <w:tcPr>
            <w:tcW w:w="19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F63173" w:rsidRPr="004B6AB3" w:rsidRDefault="00F63173" w:rsidP="00AC7B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ΕΞΩΤΕΡΙΚΑ ΙΑΤΡΕΙΑ</w:t>
            </w:r>
          </w:p>
          <w:p w:rsidR="00F63173" w:rsidRDefault="00F63173" w:rsidP="00AC7B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ΕΛΕΝΑ</w:t>
            </w:r>
          </w:p>
          <w:p w:rsidR="00F63173" w:rsidRPr="004B6AB3" w:rsidRDefault="00F63173" w:rsidP="00AC7B5C">
            <w:pPr>
              <w:jc w:val="center"/>
              <w:rPr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8:00 – 12:30</w:t>
            </w:r>
          </w:p>
        </w:tc>
      </w:tr>
      <w:tr w:rsidR="00F63173" w:rsidRPr="008268A2" w:rsidTr="008268A2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8268A2">
              <w:rPr>
                <w:sz w:val="20"/>
                <w:szCs w:val="20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 w:rsidRPr="008268A2">
              <w:rPr>
                <w:sz w:val="20"/>
                <w:szCs w:val="20"/>
              </w:rPr>
              <w:t>ΚΑΛΟΓΝΩΜΟΥ ΑΘΗΝΑ</w:t>
            </w:r>
          </w:p>
        </w:tc>
        <w:tc>
          <w:tcPr>
            <w:tcW w:w="1843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C7B5C">
            <w:pPr>
              <w:jc w:val="center"/>
              <w:rPr>
                <w:lang w:val="en-US"/>
              </w:rPr>
            </w:pPr>
            <w:r w:rsidRPr="00CF35BF">
              <w:rPr>
                <w:lang w:val="en-US"/>
              </w:rPr>
              <w:t>9, 12, 13, 16, 19, 20, 23, 26, 27, 30/11  &amp;</w:t>
            </w:r>
          </w:p>
          <w:p w:rsidR="00F63173" w:rsidRPr="008268A2" w:rsidRDefault="00F63173" w:rsidP="00AC7B5C">
            <w:pPr>
              <w:jc w:val="center"/>
              <w:rPr>
                <w:b/>
                <w:sz w:val="20"/>
                <w:szCs w:val="20"/>
              </w:rPr>
            </w:pPr>
            <w:r w:rsidRPr="00CF35BF">
              <w:rPr>
                <w:lang w:val="en-US"/>
              </w:rPr>
              <w:t>3, 4/12/20015</w:t>
            </w:r>
          </w:p>
        </w:tc>
        <w:tc>
          <w:tcPr>
            <w:tcW w:w="1984" w:type="dxa"/>
            <w:vMerge w:val="restart"/>
            <w:tcBorders>
              <w:top w:val="single" w:sz="8" w:space="0" w:color="4BACC6"/>
              <w:left w:val="single" w:sz="8" w:space="0" w:color="4BACC6"/>
            </w:tcBorders>
          </w:tcPr>
          <w:p w:rsidR="00F63173" w:rsidRDefault="00F63173" w:rsidP="00AC7B5C">
            <w:pPr>
              <w:rPr>
                <w:rFonts w:cs="Arial"/>
              </w:rPr>
            </w:pPr>
            <w:r>
              <w:rPr>
                <w:rFonts w:cs="Arial"/>
              </w:rPr>
              <w:t>7,10,11,14,17,18,21/12</w:t>
            </w:r>
          </w:p>
          <w:p w:rsidR="00F63173" w:rsidRPr="00D859A1" w:rsidRDefault="00F63173" w:rsidP="00AC7B5C">
            <w:pPr>
              <w:rPr>
                <w:rFonts w:cs="Arial"/>
                <w:lang w:val="en-US"/>
              </w:rPr>
            </w:pPr>
            <w:r w:rsidRPr="00D859A1">
              <w:rPr>
                <w:rFonts w:cs="Arial"/>
                <w:lang w:val="en-US"/>
              </w:rPr>
              <w:t>&amp;</w:t>
            </w:r>
          </w:p>
          <w:p w:rsidR="00F63173" w:rsidRPr="008268A2" w:rsidRDefault="00F63173" w:rsidP="00AC7B5C">
            <w:pPr>
              <w:jc w:val="center"/>
              <w:rPr>
                <w:b/>
                <w:sz w:val="20"/>
                <w:szCs w:val="20"/>
              </w:rPr>
            </w:pPr>
            <w:r w:rsidRPr="00D859A1">
              <w:rPr>
                <w:rFonts w:cs="Arial"/>
                <w:lang w:val="en-US"/>
              </w:rPr>
              <w:t>7,8, 11, 14, 15/1/2016</w:t>
            </w:r>
          </w:p>
        </w:tc>
      </w:tr>
      <w:tr w:rsidR="00F63173" w:rsidRPr="008268A2" w:rsidTr="008268A2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8268A2">
              <w:rPr>
                <w:sz w:val="20"/>
                <w:szCs w:val="20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 w:rsidRPr="008268A2">
              <w:rPr>
                <w:sz w:val="20"/>
                <w:szCs w:val="20"/>
              </w:rPr>
              <w:t>ΚΑΛΟΥΓΚΑΡΟΥ ΝΤΙΑΝΑ  ΑΝΚΟΥΤΣΑ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8268A2" w:rsidTr="008268A2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268A2">
              <w:rPr>
                <w:sz w:val="20"/>
                <w:szCs w:val="20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 w:rsidRPr="008268A2">
              <w:rPr>
                <w:sz w:val="20"/>
                <w:szCs w:val="20"/>
              </w:rPr>
              <w:t>ΚΑΜΠΙΤΣΗ ΕΜΜΑΝΟΥΕΛΑ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8268A2" w:rsidTr="008268A2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8268A2">
              <w:rPr>
                <w:sz w:val="20"/>
                <w:szCs w:val="20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ΧΑΤΖΟΠΟΥΛΟΥ ΔΗΜΗΤΡΑ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  <w:bottom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8268A2" w:rsidTr="008268A2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8268A2">
              <w:rPr>
                <w:sz w:val="20"/>
                <w:szCs w:val="20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 w:rsidRPr="008268A2">
              <w:rPr>
                <w:sz w:val="20"/>
                <w:szCs w:val="20"/>
              </w:rPr>
              <w:t>ΚΑΟΥΣΙΑ ΠΑΝΑΓΙΟΥΛΑ  ΙΩΑΝΝΑ</w:t>
            </w:r>
          </w:p>
        </w:tc>
        <w:tc>
          <w:tcPr>
            <w:tcW w:w="1843" w:type="dxa"/>
            <w:vMerge w:val="restart"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C7B5C">
            <w:pPr>
              <w:jc w:val="center"/>
              <w:rPr>
                <w:lang w:val="en-US"/>
              </w:rPr>
            </w:pPr>
            <w:r w:rsidRPr="00CF35BF">
              <w:rPr>
                <w:lang w:val="en-US"/>
              </w:rPr>
              <w:t>9, 12, 13, 16, 19, 20, 23, 26, 27, 30/11  &amp;</w:t>
            </w:r>
          </w:p>
          <w:p w:rsidR="00F63173" w:rsidRPr="008268A2" w:rsidRDefault="00F63173" w:rsidP="00AC7B5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F35BF">
              <w:rPr>
                <w:lang w:val="en-US"/>
              </w:rPr>
              <w:t>3, 4/12/20015</w:t>
            </w:r>
          </w:p>
        </w:tc>
        <w:tc>
          <w:tcPr>
            <w:tcW w:w="1984" w:type="dxa"/>
            <w:vMerge w:val="restart"/>
            <w:tcBorders>
              <w:left w:val="single" w:sz="8" w:space="0" w:color="4BACC6"/>
            </w:tcBorders>
          </w:tcPr>
          <w:p w:rsidR="00F63173" w:rsidRDefault="00F63173" w:rsidP="0002368D">
            <w:pPr>
              <w:rPr>
                <w:rFonts w:cs="Arial"/>
              </w:rPr>
            </w:pPr>
            <w:r>
              <w:rPr>
                <w:rFonts w:cs="Arial"/>
              </w:rPr>
              <w:t>7,10,11,14,17,18,21/12</w:t>
            </w:r>
          </w:p>
          <w:p w:rsidR="00F63173" w:rsidRPr="00D859A1" w:rsidRDefault="00F63173" w:rsidP="0002368D">
            <w:pPr>
              <w:rPr>
                <w:rFonts w:cs="Arial"/>
                <w:lang w:val="en-US"/>
              </w:rPr>
            </w:pPr>
            <w:r w:rsidRPr="00D859A1">
              <w:rPr>
                <w:rFonts w:cs="Arial"/>
                <w:lang w:val="en-US"/>
              </w:rPr>
              <w:t>&amp;</w:t>
            </w:r>
          </w:p>
          <w:p w:rsidR="00F63173" w:rsidRPr="008268A2" w:rsidRDefault="00F63173" w:rsidP="0002368D">
            <w:pPr>
              <w:jc w:val="center"/>
              <w:rPr>
                <w:sz w:val="20"/>
                <w:szCs w:val="20"/>
                <w:lang w:val="en-US"/>
              </w:rPr>
            </w:pPr>
            <w:r w:rsidRPr="00D859A1">
              <w:rPr>
                <w:rFonts w:cs="Arial"/>
                <w:lang w:val="en-US"/>
              </w:rPr>
              <w:t>7,8, 11, 14, 15/1/2016</w:t>
            </w:r>
          </w:p>
        </w:tc>
      </w:tr>
      <w:tr w:rsidR="00F63173" w:rsidRPr="008268A2" w:rsidTr="008268A2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8268A2">
              <w:rPr>
                <w:sz w:val="20"/>
                <w:szCs w:val="20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 w:rsidRPr="008268A2">
              <w:rPr>
                <w:sz w:val="20"/>
                <w:szCs w:val="20"/>
              </w:rPr>
              <w:t>ΚΑΤΣΕΛΟΥ ΧΡΥΣΟΥΛΑ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8268A2" w:rsidTr="008268A2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8268A2">
              <w:rPr>
                <w:sz w:val="20"/>
                <w:szCs w:val="20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 w:rsidRPr="008268A2">
              <w:rPr>
                <w:sz w:val="20"/>
                <w:szCs w:val="20"/>
              </w:rPr>
              <w:t>ΚΑΡΑΜΠΕΛΙΑ ΔΗΜΗΤΡΑ  ΑΣΤΕΡΩ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8268A2" w:rsidTr="008268A2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268A2">
              <w:rPr>
                <w:sz w:val="20"/>
                <w:szCs w:val="20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 w:rsidRPr="008268A2">
              <w:rPr>
                <w:sz w:val="20"/>
                <w:szCs w:val="20"/>
              </w:rPr>
              <w:t>ΚΑΡΑΜΠΕΤΣΟΥ ΔΗΜΗΤΡΑ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8268A2" w:rsidTr="008268A2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8268A2">
              <w:rPr>
                <w:sz w:val="20"/>
                <w:szCs w:val="20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 w:rsidRPr="008268A2">
              <w:rPr>
                <w:sz w:val="20"/>
                <w:szCs w:val="20"/>
              </w:rPr>
              <w:t>ΚΑΡΥΩΤΗ ΑΣΠΑΣΙΑ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8268A2" w:rsidTr="008268A2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8268A2">
              <w:rPr>
                <w:sz w:val="20"/>
                <w:szCs w:val="20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 w:rsidRPr="008268A2">
              <w:rPr>
                <w:sz w:val="20"/>
                <w:szCs w:val="20"/>
              </w:rPr>
              <w:t>ΚΑΤΟΥΦΑ ΓΕΩΡΓΙΑ  ΜΑΡΓΙΕΤΑ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8268A2" w:rsidTr="008268A2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8268A2">
              <w:rPr>
                <w:sz w:val="20"/>
                <w:szCs w:val="20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 w:rsidRPr="008268A2">
              <w:rPr>
                <w:sz w:val="20"/>
                <w:szCs w:val="20"/>
              </w:rPr>
              <w:t>ΚΑΤΣΑΒΟΧΡΗΣΤΟΥ ΑΓΓΕΛΙΚΗ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8268A2" w:rsidTr="008268A2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8268A2">
              <w:rPr>
                <w:sz w:val="20"/>
                <w:szCs w:val="20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8268A2" w:rsidRDefault="00F63173" w:rsidP="00826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ΜΕΛΕΤΗ ΣΟΦΙΑ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  <w:bottom w:val="single" w:sz="8" w:space="0" w:color="4BACC6"/>
            </w:tcBorders>
          </w:tcPr>
          <w:p w:rsidR="00F63173" w:rsidRPr="008268A2" w:rsidRDefault="00F63173" w:rsidP="008268A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3173" w:rsidRDefault="00F63173" w:rsidP="00FC3D30">
      <w:pPr>
        <w:jc w:val="center"/>
        <w:rPr>
          <w:rFonts w:cs="Arial"/>
        </w:rPr>
      </w:pPr>
    </w:p>
    <w:p w:rsidR="00F63173" w:rsidRDefault="00F63173" w:rsidP="00FC3D30">
      <w:pPr>
        <w:jc w:val="center"/>
        <w:rPr>
          <w:rFonts w:cs="Arial"/>
        </w:rPr>
      </w:pPr>
    </w:p>
    <w:p w:rsidR="00F63173" w:rsidRDefault="00F63173" w:rsidP="00FC3D30">
      <w:pPr>
        <w:jc w:val="center"/>
        <w:rPr>
          <w:rFonts w:cs="Arial"/>
        </w:rPr>
      </w:pPr>
    </w:p>
    <w:p w:rsidR="00F63173" w:rsidRPr="003024DD" w:rsidRDefault="00F63173" w:rsidP="00FC3D30">
      <w:pPr>
        <w:jc w:val="center"/>
        <w:rPr>
          <w:rFonts w:cs="Arial"/>
        </w:rPr>
      </w:pPr>
    </w:p>
    <w:p w:rsidR="00F63173" w:rsidRPr="003024DD" w:rsidRDefault="00F63173" w:rsidP="000D1D03">
      <w:pPr>
        <w:jc w:val="center"/>
        <w:rPr>
          <w:rFonts w:cs="Arial"/>
        </w:rPr>
      </w:pPr>
      <w:r w:rsidRPr="003024DD">
        <w:rPr>
          <w:rFonts w:cs="Arial"/>
        </w:rPr>
        <w:t>ΠΡΟΓΡΑΜΜΑ  Γ΄ ΕΞΑΜΗΝΟΥ</w:t>
      </w:r>
    </w:p>
    <w:p w:rsidR="00F63173" w:rsidRPr="00A10F48" w:rsidRDefault="00F63173" w:rsidP="000D1D03">
      <w:pPr>
        <w:jc w:val="center"/>
        <w:rPr>
          <w:rFonts w:cs="Arial"/>
        </w:rPr>
      </w:pPr>
      <w:r>
        <w:rPr>
          <w:rFonts w:cs="Arial"/>
        </w:rPr>
        <w:t>ΕΡΓΑΣΤΗΡΙΟ ‘ΓΥΝΑΙΚΟΛΟΓΙΚΗ ΝΟΣΗΛΕΥΤΙΚΗ ΦΡΟΝΤΙΔΑ’</w:t>
      </w:r>
    </w:p>
    <w:p w:rsidR="00F63173" w:rsidRPr="003024DD" w:rsidRDefault="00F63173" w:rsidP="000D1D03">
      <w:pPr>
        <w:jc w:val="center"/>
        <w:rPr>
          <w:rFonts w:cs="Arial"/>
        </w:rPr>
      </w:pPr>
      <w:r w:rsidRPr="003024DD">
        <w:rPr>
          <w:rFonts w:cs="Arial"/>
          <w:lang w:val="en-US"/>
        </w:rPr>
        <w:t>X</w:t>
      </w:r>
      <w:r w:rsidRPr="003024DD">
        <w:rPr>
          <w:rFonts w:cs="Arial"/>
        </w:rPr>
        <w:t>Ε</w:t>
      </w:r>
      <w:r w:rsidRPr="003024DD">
        <w:rPr>
          <w:rFonts w:cs="Arial"/>
          <w:lang w:val="en-US"/>
        </w:rPr>
        <w:t>IME</w:t>
      </w:r>
      <w:r w:rsidRPr="003024DD">
        <w:rPr>
          <w:rFonts w:cs="Arial"/>
        </w:rPr>
        <w:t>ΡΙΝΟ  20</w:t>
      </w:r>
      <w:r w:rsidRPr="00FC3D30">
        <w:rPr>
          <w:rFonts w:cs="Arial"/>
        </w:rPr>
        <w:t>1</w:t>
      </w:r>
      <w:r>
        <w:rPr>
          <w:rFonts w:cs="Arial"/>
        </w:rPr>
        <w:t>5</w:t>
      </w:r>
      <w:r w:rsidRPr="003024DD">
        <w:rPr>
          <w:rFonts w:cs="Arial"/>
        </w:rPr>
        <w:t xml:space="preserve"> - </w:t>
      </w:r>
      <w:r w:rsidRPr="00FC3D30">
        <w:rPr>
          <w:rFonts w:cs="Arial"/>
        </w:rPr>
        <w:t>201</w:t>
      </w:r>
      <w:r>
        <w:rPr>
          <w:rFonts w:cs="Arial"/>
        </w:rPr>
        <w:t>6</w:t>
      </w:r>
    </w:p>
    <w:p w:rsidR="00F63173" w:rsidRPr="003024DD" w:rsidRDefault="00F63173" w:rsidP="000D1D03">
      <w:pPr>
        <w:jc w:val="center"/>
        <w:rPr>
          <w:rFonts w:cs="Arial"/>
          <w:b/>
        </w:rPr>
      </w:pPr>
      <w:r w:rsidRPr="003024DD">
        <w:rPr>
          <w:rFonts w:cs="Arial"/>
          <w:b/>
        </w:rPr>
        <w:t xml:space="preserve">ΟΜΑΔΑ  </w:t>
      </w:r>
      <w:r>
        <w:rPr>
          <w:rFonts w:cs="Arial"/>
          <w:b/>
        </w:rPr>
        <w:t>Β</w:t>
      </w:r>
      <w:r w:rsidRPr="003024DD">
        <w:rPr>
          <w:rFonts w:cs="Arial"/>
          <w:b/>
        </w:rPr>
        <w:t>΄</w:t>
      </w:r>
    </w:p>
    <w:p w:rsidR="00F63173" w:rsidRPr="003024DD" w:rsidRDefault="00F63173" w:rsidP="00FC3D30">
      <w:pPr>
        <w:jc w:val="center"/>
        <w:rPr>
          <w:rFonts w:cs="Arial"/>
        </w:rPr>
      </w:pPr>
    </w:p>
    <w:tbl>
      <w:tblPr>
        <w:tblW w:w="878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00"/>
      </w:tblPr>
      <w:tblGrid>
        <w:gridCol w:w="779"/>
        <w:gridCol w:w="3285"/>
        <w:gridCol w:w="2457"/>
        <w:gridCol w:w="2268"/>
      </w:tblGrid>
      <w:tr w:rsidR="00F63173" w:rsidRPr="003024DD" w:rsidTr="001D3128">
        <w:trPr>
          <w:trHeight w:val="413"/>
        </w:trPr>
        <w:tc>
          <w:tcPr>
            <w:tcW w:w="779" w:type="dxa"/>
            <w:vMerge w:val="restart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4B6AB3" w:rsidRDefault="00F63173" w:rsidP="001D3128">
            <w:pPr>
              <w:rPr>
                <w:rFonts w:cs="Arial"/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Α/Α</w:t>
            </w:r>
          </w:p>
        </w:tc>
        <w:tc>
          <w:tcPr>
            <w:tcW w:w="3285" w:type="dxa"/>
            <w:vMerge w:val="restart"/>
            <w:tcBorders>
              <w:top w:val="single" w:sz="8" w:space="0" w:color="4BACC6"/>
              <w:bottom w:val="single" w:sz="8" w:space="0" w:color="4BACC6"/>
            </w:tcBorders>
          </w:tcPr>
          <w:p w:rsidR="00F63173" w:rsidRPr="004B6AB3" w:rsidRDefault="00F63173" w:rsidP="001D312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45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4B6AB3" w:rsidRDefault="00F63173" w:rsidP="000D1D0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ΓΥΝΑΙΚΟΛΟΓΙΚΟ ΤΜΗΜΑ</w:t>
            </w:r>
          </w:p>
          <w:p w:rsidR="00F63173" w:rsidRPr="004B6AB3" w:rsidRDefault="00F63173" w:rsidP="000D1D0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ΑΛΕΞΑΝΔΡΑ</w:t>
            </w:r>
          </w:p>
          <w:p w:rsidR="00F63173" w:rsidRPr="004B6AB3" w:rsidRDefault="00F63173" w:rsidP="000D1D0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07</w:t>
            </w:r>
            <w:r w:rsidRPr="004B6AB3">
              <w:rPr>
                <w:rFonts w:cs="Arial"/>
                <w:b/>
                <w:sz w:val="20"/>
                <w:szCs w:val="20"/>
                <w:lang w:val="en-US"/>
              </w:rPr>
              <w:t>:30-12:00</w:t>
            </w:r>
          </w:p>
        </w:tc>
        <w:tc>
          <w:tcPr>
            <w:tcW w:w="2268" w:type="dxa"/>
            <w:vMerge w:val="restart"/>
            <w:tcBorders>
              <w:top w:val="single" w:sz="8" w:space="0" w:color="4BACC6"/>
              <w:bottom w:val="single" w:sz="8" w:space="0" w:color="4BACC6"/>
            </w:tcBorders>
          </w:tcPr>
          <w:p w:rsidR="00F63173" w:rsidRPr="004B6AB3" w:rsidRDefault="00F63173" w:rsidP="000D1D0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ΕΞΩΤΕΡΙΚΑ ΙΑΤΡΕΙΑ</w:t>
            </w:r>
          </w:p>
          <w:p w:rsidR="00F63173" w:rsidRPr="004B6AB3" w:rsidRDefault="00F63173" w:rsidP="000D1D0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ΑΛΕΞΑΝΔΡΑ</w:t>
            </w:r>
          </w:p>
          <w:p w:rsidR="00F63173" w:rsidRPr="004B6AB3" w:rsidRDefault="00F63173" w:rsidP="000D1D0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8:00 – 12:30</w:t>
            </w:r>
          </w:p>
        </w:tc>
      </w:tr>
      <w:tr w:rsidR="00F63173" w:rsidRPr="003024DD" w:rsidTr="001D3128">
        <w:trPr>
          <w:trHeight w:val="293"/>
        </w:trPr>
        <w:tc>
          <w:tcPr>
            <w:tcW w:w="779" w:type="dxa"/>
            <w:vMerge/>
            <w:tcBorders>
              <w:right w:val="single" w:sz="8" w:space="0" w:color="4BACC6"/>
            </w:tcBorders>
          </w:tcPr>
          <w:p w:rsidR="00F63173" w:rsidRPr="003024DD" w:rsidRDefault="00F63173" w:rsidP="001D3128">
            <w:pPr>
              <w:rPr>
                <w:rFonts w:cs="Arial"/>
              </w:rPr>
            </w:pPr>
          </w:p>
        </w:tc>
        <w:tc>
          <w:tcPr>
            <w:tcW w:w="3285" w:type="dxa"/>
            <w:vMerge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642BFB"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642BFB">
            <w:pPr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3285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Pr="003024DD" w:rsidRDefault="00F63173" w:rsidP="003561E3">
            <w:pPr>
              <w:rPr>
                <w:rFonts w:cs="Arial"/>
              </w:rPr>
            </w:pPr>
            <w:r w:rsidRPr="00CF35BF">
              <w:rPr>
                <w:sz w:val="20"/>
                <w:szCs w:val="20"/>
              </w:rPr>
              <w:t>ΠΑΝΑΓΙΩΤΟΥ ΦΩΤΕΙΝΗ</w:t>
            </w:r>
          </w:p>
        </w:tc>
        <w:tc>
          <w:tcPr>
            <w:tcW w:w="245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Default="00F63173" w:rsidP="008A5E05">
            <w:pPr>
              <w:rPr>
                <w:rFonts w:cs="Arial"/>
              </w:rPr>
            </w:pPr>
          </w:p>
          <w:p w:rsidR="00F63173" w:rsidRDefault="00F63173" w:rsidP="008A5E05">
            <w:pPr>
              <w:rPr>
                <w:rFonts w:cs="Arial"/>
              </w:rPr>
            </w:pPr>
          </w:p>
          <w:p w:rsidR="00F63173" w:rsidRDefault="00F63173" w:rsidP="008A5E05">
            <w:pPr>
              <w:rPr>
                <w:rFonts w:cs="Arial"/>
              </w:rPr>
            </w:pPr>
          </w:p>
          <w:p w:rsidR="00F63173" w:rsidRDefault="00F63173" w:rsidP="0002368D">
            <w:pPr>
              <w:rPr>
                <w:rFonts w:cs="Arial"/>
              </w:rPr>
            </w:pPr>
            <w:r>
              <w:rPr>
                <w:rFonts w:cs="Arial"/>
              </w:rPr>
              <w:t>7,10,11,14,17,18,21/12</w:t>
            </w:r>
          </w:p>
          <w:p w:rsidR="00F63173" w:rsidRPr="00D859A1" w:rsidRDefault="00F63173" w:rsidP="0002368D">
            <w:pPr>
              <w:rPr>
                <w:rFonts w:cs="Arial"/>
                <w:lang w:val="en-US"/>
              </w:rPr>
            </w:pPr>
            <w:r w:rsidRPr="00D859A1">
              <w:rPr>
                <w:rFonts w:cs="Arial"/>
                <w:lang w:val="en-US"/>
              </w:rPr>
              <w:t>&amp;</w:t>
            </w:r>
          </w:p>
          <w:p w:rsidR="00F63173" w:rsidRPr="000D1D03" w:rsidRDefault="00F63173" w:rsidP="0002368D">
            <w:pPr>
              <w:rPr>
                <w:rFonts w:cs="Arial"/>
              </w:rPr>
            </w:pPr>
            <w:r w:rsidRPr="00D859A1">
              <w:rPr>
                <w:rFonts w:cs="Arial"/>
                <w:lang w:val="en-US"/>
              </w:rPr>
              <w:t>7,8, 11, 14, 15/1/2016</w:t>
            </w:r>
          </w:p>
        </w:tc>
        <w:tc>
          <w:tcPr>
            <w:tcW w:w="2268" w:type="dxa"/>
            <w:vMerge w:val="restart"/>
            <w:tcBorders>
              <w:top w:val="single" w:sz="8" w:space="0" w:color="4BACC6"/>
              <w:bottom w:val="single" w:sz="8" w:space="0" w:color="4BACC6"/>
            </w:tcBorders>
          </w:tcPr>
          <w:p w:rsidR="00F63173" w:rsidRDefault="00F63173" w:rsidP="00642BFB">
            <w:pPr>
              <w:jc w:val="center"/>
              <w:rPr>
                <w:rFonts w:cs="Arial"/>
              </w:rPr>
            </w:pPr>
          </w:p>
          <w:p w:rsidR="00F63173" w:rsidRDefault="00F63173" w:rsidP="00642BFB">
            <w:pPr>
              <w:jc w:val="center"/>
              <w:rPr>
                <w:rFonts w:cs="Arial"/>
              </w:rPr>
            </w:pPr>
          </w:p>
          <w:p w:rsidR="00F63173" w:rsidRDefault="00F63173" w:rsidP="00642BFB">
            <w:pPr>
              <w:jc w:val="center"/>
              <w:rPr>
                <w:rFonts w:cs="Arial"/>
              </w:rPr>
            </w:pPr>
          </w:p>
          <w:p w:rsidR="00F63173" w:rsidRDefault="00F63173" w:rsidP="00642BF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5,8,9,12,15,16,19,22</w:t>
            </w:r>
          </w:p>
          <w:p w:rsidR="00F63173" w:rsidRDefault="00F63173" w:rsidP="00642BF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23,26,29,30/10</w:t>
            </w:r>
          </w:p>
          <w:p w:rsidR="00F63173" w:rsidRPr="0002368D" w:rsidRDefault="00F63173" w:rsidP="0002368D">
            <w:pPr>
              <w:rPr>
                <w:rFonts w:cs="Arial"/>
              </w:rPr>
            </w:pPr>
            <w:r w:rsidRPr="00D859A1">
              <w:rPr>
                <w:rFonts w:cs="Arial"/>
                <w:lang w:val="en-US"/>
              </w:rPr>
              <w:t>&amp;</w:t>
            </w:r>
            <w:r>
              <w:rPr>
                <w:rFonts w:cs="Arial"/>
              </w:rPr>
              <w:t xml:space="preserve"> 2,5,6/11/2015</w:t>
            </w:r>
          </w:p>
          <w:p w:rsidR="00F63173" w:rsidRPr="0002368D" w:rsidRDefault="00F63173" w:rsidP="0002368D">
            <w:pPr>
              <w:rPr>
                <w:rFonts w:cs="Arial"/>
              </w:rPr>
            </w:pPr>
          </w:p>
        </w:tc>
      </w:tr>
      <w:tr w:rsidR="00F63173" w:rsidRPr="003024DD" w:rsidTr="00642BFB">
        <w:tc>
          <w:tcPr>
            <w:tcW w:w="779" w:type="dxa"/>
            <w:tcBorders>
              <w:right w:val="single" w:sz="8" w:space="0" w:color="4BACC6"/>
            </w:tcBorders>
          </w:tcPr>
          <w:p w:rsidR="00F63173" w:rsidRPr="003024DD" w:rsidRDefault="00F63173" w:rsidP="00642BFB">
            <w:pPr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3285" w:type="dxa"/>
          </w:tcPr>
          <w:p w:rsidR="00F63173" w:rsidRPr="003024DD" w:rsidRDefault="00F63173" w:rsidP="003561E3">
            <w:pPr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ΜΑΚΡΗ ΕΛΕΝΗ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</w:tr>
      <w:tr w:rsidR="00F63173" w:rsidRPr="003024DD" w:rsidTr="00642BFB"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642BFB">
            <w:pPr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3285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Pr="003024DD" w:rsidRDefault="00F63173" w:rsidP="003561E3">
            <w:pPr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ΜΙΚΕΛΗ ΕΜΜΑΝΟΥΕΛΑ</w:t>
            </w:r>
          </w:p>
        </w:tc>
        <w:tc>
          <w:tcPr>
            <w:tcW w:w="245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single" w:sz="8" w:space="0" w:color="4BACC6"/>
              <w:bottom w:val="single" w:sz="8" w:space="0" w:color="4BACC6"/>
            </w:tcBorders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</w:tr>
      <w:tr w:rsidR="00F63173" w:rsidRPr="003024DD" w:rsidTr="00642BFB">
        <w:tc>
          <w:tcPr>
            <w:tcW w:w="779" w:type="dxa"/>
            <w:tcBorders>
              <w:right w:val="single" w:sz="8" w:space="0" w:color="4BACC6"/>
            </w:tcBorders>
          </w:tcPr>
          <w:p w:rsidR="00F63173" w:rsidRPr="003024DD" w:rsidRDefault="00F63173" w:rsidP="00642BFB">
            <w:pPr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3285" w:type="dxa"/>
          </w:tcPr>
          <w:p w:rsidR="00F63173" w:rsidRPr="003024DD" w:rsidRDefault="00F63173" w:rsidP="003561E3">
            <w:pPr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ΠΑΠΑΝΑΣΤΑΣΙΟΥ ΕΛΕΝΗ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</w:tr>
      <w:tr w:rsidR="00F63173" w:rsidRPr="003024DD" w:rsidTr="00642BFB"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642BFB">
            <w:pPr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3285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Pr="003024DD" w:rsidRDefault="00F63173" w:rsidP="003561E3">
            <w:pPr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ΝΙΚΟΛΑΙΔΟΥ ΕΥΦΡΟΣΥΝΗ</w:t>
            </w:r>
          </w:p>
        </w:tc>
        <w:tc>
          <w:tcPr>
            <w:tcW w:w="245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single" w:sz="8" w:space="0" w:color="4BACC6"/>
              <w:bottom w:val="single" w:sz="8" w:space="0" w:color="4BACC6"/>
            </w:tcBorders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</w:tr>
      <w:tr w:rsidR="00F63173" w:rsidRPr="003024DD" w:rsidTr="00642BFB">
        <w:tc>
          <w:tcPr>
            <w:tcW w:w="779" w:type="dxa"/>
            <w:tcBorders>
              <w:right w:val="single" w:sz="8" w:space="0" w:color="4BACC6"/>
            </w:tcBorders>
          </w:tcPr>
          <w:p w:rsidR="00F63173" w:rsidRPr="003024DD" w:rsidRDefault="00F63173" w:rsidP="00642BFB">
            <w:pPr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3285" w:type="dxa"/>
          </w:tcPr>
          <w:p w:rsidR="00F63173" w:rsidRPr="003024DD" w:rsidRDefault="00F63173" w:rsidP="003561E3">
            <w:pPr>
              <w:rPr>
                <w:rFonts w:cs="Arial"/>
              </w:rPr>
            </w:pPr>
            <w:r w:rsidRPr="00D54D2D">
              <w:rPr>
                <w:rFonts w:ascii="Arial" w:hAnsi="Arial" w:cs="Arial"/>
                <w:sz w:val="20"/>
                <w:szCs w:val="20"/>
              </w:rPr>
              <w:t>ΚΑΨΑΛΗ ΜΑΡΙΑ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</w:tr>
      <w:tr w:rsidR="00F63173" w:rsidRPr="003024DD" w:rsidTr="00642BFB"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642BFB">
            <w:pPr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3285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Pr="003024DD" w:rsidRDefault="00F63173" w:rsidP="003561E3">
            <w:pPr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ΚΟΚΟΤΗ ΜΑΡΙΑ</w:t>
            </w:r>
          </w:p>
        </w:tc>
        <w:tc>
          <w:tcPr>
            <w:tcW w:w="245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single" w:sz="8" w:space="0" w:color="4BACC6"/>
              <w:bottom w:val="single" w:sz="8" w:space="0" w:color="4BACC6"/>
            </w:tcBorders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</w:tr>
      <w:tr w:rsidR="00F63173" w:rsidRPr="003024DD" w:rsidTr="00642BFB">
        <w:tc>
          <w:tcPr>
            <w:tcW w:w="779" w:type="dxa"/>
            <w:tcBorders>
              <w:right w:val="single" w:sz="8" w:space="0" w:color="4BACC6"/>
            </w:tcBorders>
          </w:tcPr>
          <w:p w:rsidR="00F63173" w:rsidRPr="00496D13" w:rsidRDefault="00F63173" w:rsidP="008A5E05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8.</w:t>
            </w:r>
          </w:p>
        </w:tc>
        <w:tc>
          <w:tcPr>
            <w:tcW w:w="3285" w:type="dxa"/>
          </w:tcPr>
          <w:p w:rsidR="00F63173" w:rsidRPr="003024DD" w:rsidRDefault="00F63173" w:rsidP="003561E3">
            <w:pPr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ΚΟΛΥΔΑ ΝΙΚΟΛΕΤΤΑ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</w:tr>
      <w:tr w:rsidR="00F63173" w:rsidRPr="003024DD" w:rsidTr="00642BFB"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Default="00F63173" w:rsidP="008A5E05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9.</w:t>
            </w:r>
          </w:p>
          <w:p w:rsidR="00F63173" w:rsidRDefault="00F63173" w:rsidP="008A5E05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  <w:p w:rsidR="00F63173" w:rsidRDefault="00F63173" w:rsidP="008A5E05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  <w:p w:rsidR="00F63173" w:rsidRPr="000C5591" w:rsidRDefault="00F63173" w:rsidP="008A5E05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3285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Default="00F63173" w:rsidP="003561E3">
            <w:pPr>
              <w:ind w:left="-70" w:firstLine="70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ΚΟΝΤΟΜΗΝΑ ΕΙΡΗΝΗ</w:t>
            </w:r>
          </w:p>
          <w:p w:rsidR="00F63173" w:rsidRDefault="00F63173" w:rsidP="000C5591">
            <w:pPr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ΚΟΠΑΝΗ ΜΑΡΙΝΑ</w:t>
            </w:r>
          </w:p>
          <w:p w:rsidR="00F63173" w:rsidRDefault="00F63173" w:rsidP="00153261">
            <w:pPr>
              <w:ind w:left="-70" w:firstLine="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ΜΑΣΤΟΡΙΔΗ ΑΙΚΑΤΕΡΙΝΗ</w:t>
            </w:r>
          </w:p>
          <w:p w:rsidR="00F63173" w:rsidRDefault="00F63173" w:rsidP="00153261">
            <w:pPr>
              <w:ind w:left="-70" w:firstLine="70"/>
              <w:rPr>
                <w:rFonts w:ascii="Arial" w:hAnsi="Arial" w:cs="Arial"/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ΜΑΥΡΟΠΟΥΛΟΥ ΚΩΝΣΤΑΝΤΙΝΑ  ΕΛΙΣΣΑΒΕΤ</w:t>
            </w:r>
          </w:p>
          <w:p w:rsidR="00F63173" w:rsidRPr="00153261" w:rsidRDefault="00F63173" w:rsidP="00153261">
            <w:pPr>
              <w:rPr>
                <w:rFonts w:cs="Arial"/>
              </w:rPr>
            </w:pPr>
          </w:p>
        </w:tc>
        <w:tc>
          <w:tcPr>
            <w:tcW w:w="245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single" w:sz="8" w:space="0" w:color="4BACC6"/>
              <w:bottom w:val="single" w:sz="8" w:space="0" w:color="4BACC6"/>
            </w:tcBorders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</w:tr>
      <w:tr w:rsidR="00F63173" w:rsidRPr="003024DD" w:rsidTr="00642BFB"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Default="00F63173" w:rsidP="00642BFB">
            <w:pPr>
              <w:ind w:left="360"/>
              <w:rPr>
                <w:rFonts w:cs="Arial"/>
                <w:lang w:val="en-US"/>
              </w:rPr>
            </w:pPr>
          </w:p>
        </w:tc>
        <w:tc>
          <w:tcPr>
            <w:tcW w:w="3285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  <w:tc>
          <w:tcPr>
            <w:tcW w:w="24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4B6AB3" w:rsidRDefault="00F63173" w:rsidP="000D1D0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ΓΥΝΑΙΚΟΛΟΓΙΚΟ ΤΜΗΜΑ</w:t>
            </w:r>
          </w:p>
          <w:p w:rsidR="00F63173" w:rsidRPr="004B6AB3" w:rsidRDefault="00F63173" w:rsidP="000D1D0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ΑΛΕΞΑΝΔΡΑ</w:t>
            </w:r>
          </w:p>
          <w:p w:rsidR="00F63173" w:rsidRPr="004B6AB3" w:rsidRDefault="00F63173" w:rsidP="000D1D03">
            <w:pPr>
              <w:jc w:val="center"/>
              <w:rPr>
                <w:rFonts w:cs="Arial"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1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  <w:r w:rsidRPr="004B6AB3">
              <w:rPr>
                <w:rFonts w:cs="Arial"/>
                <w:b/>
                <w:sz w:val="20"/>
                <w:szCs w:val="20"/>
                <w:lang w:val="en-US"/>
              </w:rPr>
              <w:t>:00-1</w:t>
            </w:r>
            <w:r>
              <w:rPr>
                <w:rFonts w:cs="Arial"/>
                <w:b/>
                <w:sz w:val="20"/>
                <w:szCs w:val="20"/>
              </w:rPr>
              <w:t>8</w:t>
            </w:r>
            <w:r w:rsidRPr="004B6AB3">
              <w:rPr>
                <w:rFonts w:cs="Arial"/>
                <w:b/>
                <w:sz w:val="20"/>
                <w:szCs w:val="20"/>
                <w:lang w:val="en-US"/>
              </w:rPr>
              <w:t>:30</w:t>
            </w:r>
          </w:p>
        </w:tc>
        <w:tc>
          <w:tcPr>
            <w:tcW w:w="2268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Pr="004B6AB3" w:rsidRDefault="00F63173" w:rsidP="000D1D0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ΕΞΩΤΕΡΙΚΑ ΙΑΤΡΕΙΑ</w:t>
            </w:r>
          </w:p>
          <w:p w:rsidR="00F63173" w:rsidRPr="004B6AB3" w:rsidRDefault="00F63173" w:rsidP="000D1D0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ΑΛΕΞΑΝΔΡΑ</w:t>
            </w:r>
          </w:p>
          <w:p w:rsidR="00F63173" w:rsidRPr="004B6AB3" w:rsidRDefault="00F63173" w:rsidP="000D1D03">
            <w:pPr>
              <w:jc w:val="center"/>
              <w:rPr>
                <w:rFonts w:cs="Arial"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8:00 – 12:30</w:t>
            </w:r>
          </w:p>
        </w:tc>
      </w:tr>
      <w:tr w:rsidR="00F63173" w:rsidRPr="003024DD" w:rsidTr="00642BFB">
        <w:tc>
          <w:tcPr>
            <w:tcW w:w="779" w:type="dxa"/>
            <w:tcBorders>
              <w:right w:val="single" w:sz="8" w:space="0" w:color="4BACC6"/>
            </w:tcBorders>
          </w:tcPr>
          <w:p w:rsidR="00F63173" w:rsidRPr="00496D13" w:rsidRDefault="00F63173" w:rsidP="00496D13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  <w:r>
              <w:rPr>
                <w:rFonts w:cs="Arial"/>
              </w:rPr>
              <w:t>3</w:t>
            </w:r>
            <w:r>
              <w:rPr>
                <w:rFonts w:cs="Arial"/>
                <w:lang w:val="en-US"/>
              </w:rPr>
              <w:t>.</w:t>
            </w:r>
          </w:p>
        </w:tc>
        <w:tc>
          <w:tcPr>
            <w:tcW w:w="3285" w:type="dxa"/>
          </w:tcPr>
          <w:p w:rsidR="00F63173" w:rsidRPr="003024DD" w:rsidRDefault="00F63173" w:rsidP="003561E3">
            <w:pPr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ΚΟΝΤΡΑ ΕΝΤΖΙ</w:t>
            </w:r>
          </w:p>
        </w:tc>
        <w:tc>
          <w:tcPr>
            <w:tcW w:w="2457" w:type="dxa"/>
            <w:vMerge w:val="restart"/>
            <w:tcBorders>
              <w:left w:val="single" w:sz="8" w:space="0" w:color="4BACC6"/>
              <w:right w:val="single" w:sz="8" w:space="0" w:color="4BACC6"/>
            </w:tcBorders>
          </w:tcPr>
          <w:p w:rsidR="00F63173" w:rsidRDefault="00F63173" w:rsidP="00642BFB">
            <w:pPr>
              <w:jc w:val="center"/>
              <w:rPr>
                <w:rFonts w:cs="Arial"/>
              </w:rPr>
            </w:pPr>
          </w:p>
          <w:p w:rsidR="00F63173" w:rsidRDefault="00F63173" w:rsidP="00642BFB">
            <w:pPr>
              <w:jc w:val="center"/>
              <w:rPr>
                <w:rFonts w:cs="Arial"/>
              </w:rPr>
            </w:pPr>
          </w:p>
          <w:p w:rsidR="00F63173" w:rsidRDefault="00F63173" w:rsidP="00642BFB">
            <w:pPr>
              <w:jc w:val="center"/>
              <w:rPr>
                <w:rFonts w:cs="Arial"/>
              </w:rPr>
            </w:pPr>
          </w:p>
          <w:p w:rsidR="00F63173" w:rsidRDefault="00F63173" w:rsidP="0002368D">
            <w:pPr>
              <w:rPr>
                <w:rFonts w:cs="Arial"/>
              </w:rPr>
            </w:pPr>
            <w:r>
              <w:rPr>
                <w:rFonts w:cs="Arial"/>
              </w:rPr>
              <w:t>7,10,11,14,17,18,21/12</w:t>
            </w:r>
          </w:p>
          <w:p w:rsidR="00F63173" w:rsidRPr="00D859A1" w:rsidRDefault="00F63173" w:rsidP="0002368D">
            <w:pPr>
              <w:rPr>
                <w:rFonts w:cs="Arial"/>
                <w:lang w:val="en-US"/>
              </w:rPr>
            </w:pPr>
            <w:r w:rsidRPr="00D859A1">
              <w:rPr>
                <w:rFonts w:cs="Arial"/>
                <w:lang w:val="en-US"/>
              </w:rPr>
              <w:t>&amp;</w:t>
            </w:r>
          </w:p>
          <w:p w:rsidR="00F63173" w:rsidRPr="003024DD" w:rsidRDefault="00F63173" w:rsidP="0002368D">
            <w:pPr>
              <w:jc w:val="center"/>
              <w:rPr>
                <w:rFonts w:cs="Arial"/>
              </w:rPr>
            </w:pPr>
            <w:r w:rsidRPr="00D859A1">
              <w:rPr>
                <w:rFonts w:cs="Arial"/>
                <w:lang w:val="en-US"/>
              </w:rPr>
              <w:t>7,8, 11, 14, 15/1/2016</w:t>
            </w:r>
          </w:p>
        </w:tc>
        <w:tc>
          <w:tcPr>
            <w:tcW w:w="2268" w:type="dxa"/>
            <w:vMerge w:val="restart"/>
          </w:tcPr>
          <w:p w:rsidR="00F63173" w:rsidRDefault="00F63173" w:rsidP="00642BFB">
            <w:pPr>
              <w:jc w:val="center"/>
              <w:rPr>
                <w:rFonts w:cs="Arial"/>
              </w:rPr>
            </w:pPr>
          </w:p>
          <w:p w:rsidR="00F63173" w:rsidRDefault="00F63173" w:rsidP="00642BFB">
            <w:pPr>
              <w:jc w:val="center"/>
              <w:rPr>
                <w:rFonts w:cs="Arial"/>
              </w:rPr>
            </w:pPr>
          </w:p>
          <w:p w:rsidR="00F63173" w:rsidRDefault="00F63173" w:rsidP="00642BFB">
            <w:pPr>
              <w:jc w:val="center"/>
              <w:rPr>
                <w:rFonts w:cs="Arial"/>
              </w:rPr>
            </w:pPr>
          </w:p>
          <w:p w:rsidR="00F63173" w:rsidRDefault="00F63173" w:rsidP="0002368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5,8,9,12,15,16,19,22</w:t>
            </w:r>
          </w:p>
          <w:p w:rsidR="00F63173" w:rsidRDefault="00F63173" w:rsidP="0002368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23,26,29,30/10</w:t>
            </w:r>
          </w:p>
          <w:p w:rsidR="00F63173" w:rsidRPr="0002368D" w:rsidRDefault="00F63173" w:rsidP="0002368D">
            <w:pPr>
              <w:rPr>
                <w:rFonts w:cs="Arial"/>
              </w:rPr>
            </w:pPr>
            <w:r w:rsidRPr="00D859A1">
              <w:rPr>
                <w:rFonts w:cs="Arial"/>
                <w:lang w:val="en-US"/>
              </w:rPr>
              <w:t>&amp;</w:t>
            </w:r>
            <w:r>
              <w:rPr>
                <w:rFonts w:cs="Arial"/>
              </w:rPr>
              <w:t xml:space="preserve"> 2,5,6/11/2015</w:t>
            </w:r>
          </w:p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</w:tr>
      <w:tr w:rsidR="00F63173" w:rsidRPr="003024DD" w:rsidTr="00642BFB"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496D13" w:rsidRDefault="00F63173" w:rsidP="00496D13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  <w:r>
              <w:rPr>
                <w:rFonts w:cs="Arial"/>
              </w:rPr>
              <w:t>4</w:t>
            </w:r>
            <w:r>
              <w:rPr>
                <w:rFonts w:cs="Arial"/>
                <w:lang w:val="en-US"/>
              </w:rPr>
              <w:t>.</w:t>
            </w:r>
          </w:p>
        </w:tc>
        <w:tc>
          <w:tcPr>
            <w:tcW w:w="3285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Pr="003024DD" w:rsidRDefault="00F63173" w:rsidP="00CF35BF">
            <w:pPr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ΚΟΒΙΟΥ ΑΙΚΑΤΕΡΙΝΗ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</w:tr>
      <w:tr w:rsidR="00F63173" w:rsidRPr="003024DD" w:rsidTr="00642BFB">
        <w:tc>
          <w:tcPr>
            <w:tcW w:w="779" w:type="dxa"/>
            <w:tcBorders>
              <w:right w:val="single" w:sz="8" w:space="0" w:color="4BACC6"/>
            </w:tcBorders>
          </w:tcPr>
          <w:p w:rsidR="00F63173" w:rsidRPr="00496D13" w:rsidRDefault="00F63173" w:rsidP="00496D13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  <w:r>
              <w:rPr>
                <w:rFonts w:cs="Arial"/>
              </w:rPr>
              <w:t>5</w:t>
            </w:r>
            <w:r>
              <w:rPr>
                <w:rFonts w:cs="Arial"/>
                <w:lang w:val="en-US"/>
              </w:rPr>
              <w:t>.</w:t>
            </w:r>
          </w:p>
        </w:tc>
        <w:tc>
          <w:tcPr>
            <w:tcW w:w="3285" w:type="dxa"/>
          </w:tcPr>
          <w:p w:rsidR="00F63173" w:rsidRPr="003024DD" w:rsidRDefault="00F63173" w:rsidP="00CF35BF">
            <w:pPr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ΚΟΥΤΣΙΚΟΥΡΗ ΚΩΝΣΤΑΝΤΙΝΑ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</w:tr>
      <w:tr w:rsidR="00F63173" w:rsidRPr="003024DD" w:rsidTr="00642BFB"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496D13" w:rsidRDefault="00F63173" w:rsidP="00496D13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  <w:r>
              <w:rPr>
                <w:rFonts w:cs="Arial"/>
              </w:rPr>
              <w:t>6</w:t>
            </w:r>
            <w:r>
              <w:rPr>
                <w:rFonts w:cs="Arial"/>
                <w:lang w:val="en-US"/>
              </w:rPr>
              <w:t>.</w:t>
            </w:r>
          </w:p>
        </w:tc>
        <w:tc>
          <w:tcPr>
            <w:tcW w:w="3285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ΚΟΥΤΣΙΟΥΜΠΑ ΑΝΑΣΤΑΣΙΑ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</w:tr>
      <w:tr w:rsidR="00F63173" w:rsidRPr="003024DD" w:rsidTr="00642BFB">
        <w:tc>
          <w:tcPr>
            <w:tcW w:w="779" w:type="dxa"/>
            <w:tcBorders>
              <w:right w:val="single" w:sz="8" w:space="0" w:color="4BACC6"/>
            </w:tcBorders>
          </w:tcPr>
          <w:p w:rsidR="00F63173" w:rsidRPr="00496D13" w:rsidRDefault="00F63173" w:rsidP="00496D13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  <w:r>
              <w:rPr>
                <w:rFonts w:cs="Arial"/>
              </w:rPr>
              <w:t>7</w:t>
            </w:r>
            <w:r>
              <w:rPr>
                <w:rFonts w:cs="Arial"/>
                <w:lang w:val="en-US"/>
              </w:rPr>
              <w:t>.</w:t>
            </w:r>
          </w:p>
        </w:tc>
        <w:tc>
          <w:tcPr>
            <w:tcW w:w="3285" w:type="dxa"/>
            <w:vAlign w:val="bottom"/>
          </w:tcPr>
          <w:p w:rsidR="00F63173" w:rsidRDefault="00F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ΚΩΣΤΑΡΟΥ ΔΕΣΠΟΙΝΑ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</w:tr>
      <w:tr w:rsidR="00F63173" w:rsidRPr="003024DD" w:rsidTr="00642BFB"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496D13" w:rsidRDefault="00F63173" w:rsidP="00496D13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  <w:r>
              <w:rPr>
                <w:rFonts w:cs="Arial"/>
              </w:rPr>
              <w:t>8</w:t>
            </w:r>
            <w:r>
              <w:rPr>
                <w:rFonts w:cs="Arial"/>
                <w:lang w:val="en-US"/>
              </w:rPr>
              <w:t>.</w:t>
            </w:r>
          </w:p>
        </w:tc>
        <w:tc>
          <w:tcPr>
            <w:tcW w:w="3285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>
            <w:pPr>
              <w:rPr>
                <w:rFonts w:ascii="Arial" w:hAnsi="Arial" w:cs="Arial"/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ΠΑΠΑΧΑΡΑΛΑΜΠΟΥΣ ΕΛΕΝΗ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</w:tr>
      <w:tr w:rsidR="00F63173" w:rsidRPr="003024DD" w:rsidTr="00642BFB">
        <w:tc>
          <w:tcPr>
            <w:tcW w:w="779" w:type="dxa"/>
            <w:tcBorders>
              <w:right w:val="single" w:sz="8" w:space="0" w:color="4BACC6"/>
            </w:tcBorders>
          </w:tcPr>
          <w:p w:rsidR="00F63173" w:rsidRPr="00496D13" w:rsidRDefault="00F63173" w:rsidP="00496D13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  <w:r>
              <w:rPr>
                <w:rFonts w:cs="Arial"/>
              </w:rPr>
              <w:t>9</w:t>
            </w:r>
            <w:r>
              <w:rPr>
                <w:rFonts w:cs="Arial"/>
                <w:lang w:val="en-US"/>
              </w:rPr>
              <w:t>.</w:t>
            </w:r>
          </w:p>
        </w:tc>
        <w:tc>
          <w:tcPr>
            <w:tcW w:w="3285" w:type="dxa"/>
            <w:vAlign w:val="bottom"/>
          </w:tcPr>
          <w:p w:rsidR="00F63173" w:rsidRDefault="00F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ΜΑΝΩΛΗ ΒΑΣΙΛΙΚΗ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</w:tr>
      <w:tr w:rsidR="00F63173" w:rsidRPr="003024DD" w:rsidTr="00642BFB"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496D13" w:rsidRDefault="00F63173" w:rsidP="00642BFB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20</w:t>
            </w:r>
            <w:r>
              <w:rPr>
                <w:rFonts w:cs="Arial"/>
                <w:lang w:val="en-US"/>
              </w:rPr>
              <w:t>.</w:t>
            </w:r>
          </w:p>
        </w:tc>
        <w:tc>
          <w:tcPr>
            <w:tcW w:w="3285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ΚΙΝΤΗ ΑΘΑΝΑΣΙΑ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</w:tr>
      <w:tr w:rsidR="00F63173" w:rsidRPr="003024DD" w:rsidTr="00642BFB">
        <w:tc>
          <w:tcPr>
            <w:tcW w:w="779" w:type="dxa"/>
            <w:tcBorders>
              <w:right w:val="single" w:sz="8" w:space="0" w:color="4BACC6"/>
            </w:tcBorders>
          </w:tcPr>
          <w:p w:rsidR="00F63173" w:rsidRPr="00496D13" w:rsidRDefault="00F63173" w:rsidP="00642BFB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21</w:t>
            </w:r>
            <w:r>
              <w:rPr>
                <w:rFonts w:cs="Arial"/>
                <w:lang w:val="en-US"/>
              </w:rPr>
              <w:t>.</w:t>
            </w:r>
          </w:p>
        </w:tc>
        <w:tc>
          <w:tcPr>
            <w:tcW w:w="3285" w:type="dxa"/>
            <w:vAlign w:val="bottom"/>
          </w:tcPr>
          <w:p w:rsidR="00F63173" w:rsidRDefault="00F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ΜΑΥΡΟΝΑΝΟΥ ΝΙΚΗ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</w:tr>
      <w:tr w:rsidR="00F63173" w:rsidRPr="003024DD" w:rsidTr="004B6AB3"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642BFB">
            <w:pPr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3285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Pr="00153261" w:rsidRDefault="00F63173" w:rsidP="00153261">
            <w:pPr>
              <w:tabs>
                <w:tab w:val="center" w:pos="1534"/>
              </w:tabs>
              <w:rPr>
                <w:rFonts w:ascii="Arial" w:hAnsi="Arial" w:cs="Arial"/>
                <w:sz w:val="20"/>
                <w:szCs w:val="20"/>
              </w:rPr>
            </w:pPr>
            <w:r w:rsidRPr="00153261">
              <w:rPr>
                <w:rFonts w:ascii="Arial" w:hAnsi="Arial" w:cs="Arial"/>
                <w:sz w:val="20"/>
                <w:szCs w:val="20"/>
              </w:rPr>
              <w:t>ΖΑΡΑΚΙΩΤΗ ΕΛΕΝΗ</w:t>
            </w:r>
          </w:p>
        </w:tc>
        <w:tc>
          <w:tcPr>
            <w:tcW w:w="4725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</w:tcBorders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</w:tr>
      <w:tr w:rsidR="00F63173" w:rsidRPr="003024DD" w:rsidTr="004B6AB3">
        <w:tc>
          <w:tcPr>
            <w:tcW w:w="779" w:type="dxa"/>
            <w:tcBorders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642BFB">
            <w:pPr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  <w:p w:rsidR="00F63173" w:rsidRPr="003024DD" w:rsidRDefault="00F63173" w:rsidP="00642BFB">
            <w:pPr>
              <w:rPr>
                <w:rFonts w:cs="Arial"/>
              </w:rPr>
            </w:pPr>
          </w:p>
        </w:tc>
        <w:tc>
          <w:tcPr>
            <w:tcW w:w="3285" w:type="dxa"/>
            <w:tcBorders>
              <w:bottom w:val="single" w:sz="8" w:space="0" w:color="4BACC6"/>
            </w:tcBorders>
            <w:vAlign w:val="bottom"/>
          </w:tcPr>
          <w:p w:rsidR="00F63173" w:rsidRPr="00153261" w:rsidRDefault="00F63173" w:rsidP="002F2DD5">
            <w:pPr>
              <w:rPr>
                <w:rFonts w:ascii="Arial" w:hAnsi="Arial" w:cs="Arial"/>
                <w:sz w:val="20"/>
                <w:szCs w:val="20"/>
              </w:rPr>
            </w:pPr>
            <w:r w:rsidRPr="00153261">
              <w:rPr>
                <w:rFonts w:ascii="Arial" w:hAnsi="Arial" w:cs="Arial"/>
                <w:sz w:val="20"/>
                <w:szCs w:val="20"/>
              </w:rPr>
              <w:t>ΠΑΠΑΛΟΠΟΥΛΟΥ ΑΘΑΝΑΣΙΑ ΡΑΦΑΕΛΛΑ</w:t>
            </w:r>
          </w:p>
        </w:tc>
        <w:tc>
          <w:tcPr>
            <w:tcW w:w="4725" w:type="dxa"/>
            <w:gridSpan w:val="2"/>
            <w:vMerge/>
            <w:tcBorders>
              <w:left w:val="single" w:sz="8" w:space="0" w:color="4BACC6"/>
            </w:tcBorders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</w:tr>
      <w:tr w:rsidR="00F63173" w:rsidRPr="003024DD" w:rsidTr="004B6AB3">
        <w:tc>
          <w:tcPr>
            <w:tcW w:w="779" w:type="dxa"/>
            <w:tcBorders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642BFB">
            <w:pPr>
              <w:rPr>
                <w:rFonts w:cs="Arial"/>
              </w:rPr>
            </w:pPr>
          </w:p>
        </w:tc>
        <w:tc>
          <w:tcPr>
            <w:tcW w:w="3285" w:type="dxa"/>
            <w:tcBorders>
              <w:bottom w:val="single" w:sz="8" w:space="0" w:color="4BACC6"/>
            </w:tcBorders>
            <w:vAlign w:val="bottom"/>
          </w:tcPr>
          <w:p w:rsidR="00F63173" w:rsidRPr="00CF35BF" w:rsidRDefault="00F63173" w:rsidP="002F2DD5">
            <w:pPr>
              <w:rPr>
                <w:sz w:val="20"/>
                <w:szCs w:val="20"/>
              </w:rPr>
            </w:pPr>
          </w:p>
        </w:tc>
        <w:tc>
          <w:tcPr>
            <w:tcW w:w="4725" w:type="dxa"/>
            <w:gridSpan w:val="2"/>
            <w:vMerge/>
            <w:tcBorders>
              <w:left w:val="single" w:sz="8" w:space="0" w:color="4BACC6"/>
              <w:bottom w:val="single" w:sz="8" w:space="0" w:color="4BACC6"/>
            </w:tcBorders>
          </w:tcPr>
          <w:p w:rsidR="00F63173" w:rsidRPr="003024DD" w:rsidRDefault="00F63173" w:rsidP="00642BFB">
            <w:pPr>
              <w:jc w:val="center"/>
              <w:rPr>
                <w:rFonts w:cs="Arial"/>
              </w:rPr>
            </w:pPr>
          </w:p>
        </w:tc>
      </w:tr>
    </w:tbl>
    <w:p w:rsidR="00F63173" w:rsidRPr="003024DD" w:rsidRDefault="00F63173" w:rsidP="00FC3D30"/>
    <w:p w:rsidR="00F63173" w:rsidRPr="003024DD" w:rsidRDefault="00F63173" w:rsidP="00FC3D30"/>
    <w:p w:rsidR="00F63173" w:rsidRPr="003024DD" w:rsidRDefault="00F63173" w:rsidP="00FC3D30"/>
    <w:p w:rsidR="00F63173" w:rsidRDefault="00F63173" w:rsidP="00FC3D30">
      <w:pPr>
        <w:jc w:val="center"/>
        <w:rPr>
          <w:rFonts w:cs="Arial"/>
          <w:sz w:val="22"/>
          <w:szCs w:val="22"/>
          <w:lang w:val="en-US"/>
        </w:rPr>
      </w:pPr>
    </w:p>
    <w:p w:rsidR="00F63173" w:rsidRDefault="00F63173" w:rsidP="00FC3D30">
      <w:pPr>
        <w:jc w:val="center"/>
        <w:rPr>
          <w:rFonts w:cs="Arial"/>
          <w:sz w:val="22"/>
          <w:szCs w:val="22"/>
        </w:rPr>
      </w:pPr>
    </w:p>
    <w:p w:rsidR="00F63173" w:rsidRDefault="00F63173" w:rsidP="00FC3D30">
      <w:pPr>
        <w:jc w:val="center"/>
        <w:rPr>
          <w:rFonts w:cs="Arial"/>
          <w:sz w:val="22"/>
          <w:szCs w:val="22"/>
        </w:rPr>
      </w:pPr>
    </w:p>
    <w:p w:rsidR="00F63173" w:rsidRDefault="00F63173" w:rsidP="00FC3D30">
      <w:pPr>
        <w:jc w:val="center"/>
        <w:rPr>
          <w:rFonts w:cs="Arial"/>
          <w:sz w:val="22"/>
          <w:szCs w:val="22"/>
        </w:rPr>
      </w:pPr>
    </w:p>
    <w:p w:rsidR="00F63173" w:rsidRDefault="00F63173" w:rsidP="00FC3D30">
      <w:pPr>
        <w:jc w:val="center"/>
        <w:rPr>
          <w:rFonts w:cs="Arial"/>
          <w:sz w:val="22"/>
          <w:szCs w:val="22"/>
        </w:rPr>
      </w:pPr>
    </w:p>
    <w:p w:rsidR="00F63173" w:rsidRPr="00C92FA9" w:rsidRDefault="00F63173" w:rsidP="00FC3D30">
      <w:pPr>
        <w:jc w:val="center"/>
        <w:rPr>
          <w:rFonts w:cs="Arial"/>
          <w:sz w:val="22"/>
          <w:szCs w:val="22"/>
        </w:rPr>
      </w:pPr>
    </w:p>
    <w:p w:rsidR="00F63173" w:rsidRDefault="00F63173" w:rsidP="00FC3D30">
      <w:pPr>
        <w:jc w:val="center"/>
        <w:rPr>
          <w:rFonts w:cs="Arial"/>
          <w:sz w:val="22"/>
          <w:szCs w:val="22"/>
          <w:lang w:val="en-US"/>
        </w:rPr>
      </w:pPr>
    </w:p>
    <w:p w:rsidR="00F63173" w:rsidRDefault="00F63173" w:rsidP="00FC3D30">
      <w:pPr>
        <w:jc w:val="center"/>
        <w:rPr>
          <w:rFonts w:cs="Arial"/>
          <w:sz w:val="22"/>
          <w:szCs w:val="22"/>
          <w:lang w:val="en-US"/>
        </w:rPr>
      </w:pPr>
    </w:p>
    <w:p w:rsidR="00F63173" w:rsidRPr="003024DD" w:rsidRDefault="00F63173" w:rsidP="00F9448C">
      <w:pPr>
        <w:jc w:val="center"/>
        <w:rPr>
          <w:rFonts w:cs="Arial"/>
        </w:rPr>
      </w:pPr>
      <w:r w:rsidRPr="003024DD">
        <w:rPr>
          <w:rFonts w:cs="Arial"/>
        </w:rPr>
        <w:t>ΠΡΟΓΡΑΜΜΑ  Γ΄ ΕΞΑΜΗΝΟΥ</w:t>
      </w:r>
    </w:p>
    <w:p w:rsidR="00F63173" w:rsidRPr="00A10F48" w:rsidRDefault="00F63173" w:rsidP="00F9448C">
      <w:pPr>
        <w:jc w:val="center"/>
        <w:rPr>
          <w:rFonts w:cs="Arial"/>
        </w:rPr>
      </w:pPr>
      <w:r>
        <w:rPr>
          <w:rFonts w:cs="Arial"/>
        </w:rPr>
        <w:t>ΕΡΓΑΣΤΗΡΙΟ ‘ΓΥΝΑΙΚΟΛΟΓΙΚΗ ΝΟΣΗΛΕΥΤΙΚΗ ΦΡΟΝΤΙΔΑ’</w:t>
      </w:r>
    </w:p>
    <w:p w:rsidR="00F63173" w:rsidRPr="003024DD" w:rsidRDefault="00F63173" w:rsidP="00F9448C">
      <w:pPr>
        <w:jc w:val="center"/>
        <w:rPr>
          <w:rFonts w:cs="Arial"/>
        </w:rPr>
      </w:pPr>
      <w:r w:rsidRPr="003024DD">
        <w:rPr>
          <w:rFonts w:cs="Arial"/>
          <w:lang w:val="en-US"/>
        </w:rPr>
        <w:t>X</w:t>
      </w:r>
      <w:r w:rsidRPr="003024DD">
        <w:rPr>
          <w:rFonts w:cs="Arial"/>
        </w:rPr>
        <w:t>Ε</w:t>
      </w:r>
      <w:r w:rsidRPr="003024DD">
        <w:rPr>
          <w:rFonts w:cs="Arial"/>
          <w:lang w:val="en-US"/>
        </w:rPr>
        <w:t>IME</w:t>
      </w:r>
      <w:r w:rsidRPr="003024DD">
        <w:rPr>
          <w:rFonts w:cs="Arial"/>
        </w:rPr>
        <w:t>ΡΙΝΟ  20</w:t>
      </w:r>
      <w:r w:rsidRPr="00FC3D30">
        <w:rPr>
          <w:rFonts w:cs="Arial"/>
        </w:rPr>
        <w:t>1</w:t>
      </w:r>
      <w:r>
        <w:rPr>
          <w:rFonts w:cs="Arial"/>
        </w:rPr>
        <w:t>5</w:t>
      </w:r>
      <w:r w:rsidRPr="003024DD">
        <w:rPr>
          <w:rFonts w:cs="Arial"/>
        </w:rPr>
        <w:t xml:space="preserve"> - </w:t>
      </w:r>
      <w:r w:rsidRPr="00FC3D30">
        <w:rPr>
          <w:rFonts w:cs="Arial"/>
        </w:rPr>
        <w:t>201</w:t>
      </w:r>
      <w:r>
        <w:rPr>
          <w:rFonts w:cs="Arial"/>
        </w:rPr>
        <w:t>6</w:t>
      </w:r>
    </w:p>
    <w:p w:rsidR="00F63173" w:rsidRPr="00F9448C" w:rsidRDefault="00F63173" w:rsidP="00496D13">
      <w:pPr>
        <w:jc w:val="center"/>
        <w:rPr>
          <w:rFonts w:cs="Arial"/>
          <w:sz w:val="22"/>
          <w:szCs w:val="22"/>
        </w:rPr>
      </w:pPr>
      <w:r w:rsidRPr="003024DD">
        <w:rPr>
          <w:rFonts w:cs="Arial"/>
          <w:b/>
        </w:rPr>
        <w:t xml:space="preserve">ΟΜΑΔΑ  </w:t>
      </w:r>
      <w:r>
        <w:rPr>
          <w:rFonts w:cs="Arial"/>
          <w:b/>
        </w:rPr>
        <w:t>Β</w:t>
      </w:r>
      <w:r w:rsidRPr="003024DD">
        <w:rPr>
          <w:rFonts w:cs="Arial"/>
          <w:b/>
        </w:rPr>
        <w:t>΄</w:t>
      </w:r>
    </w:p>
    <w:tbl>
      <w:tblPr>
        <w:tblW w:w="86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00"/>
      </w:tblPr>
      <w:tblGrid>
        <w:gridCol w:w="779"/>
        <w:gridCol w:w="4007"/>
        <w:gridCol w:w="1843"/>
        <w:gridCol w:w="1984"/>
      </w:tblGrid>
      <w:tr w:rsidR="00F63173" w:rsidRPr="00CF35BF" w:rsidTr="00A10F48">
        <w:trPr>
          <w:trHeight w:val="916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4B6AB3" w:rsidRDefault="00F63173" w:rsidP="00A10F48">
            <w:pPr>
              <w:rPr>
                <w:b/>
                <w:sz w:val="20"/>
                <w:szCs w:val="20"/>
              </w:rPr>
            </w:pPr>
            <w:r w:rsidRPr="004B6AB3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Pr="004B6AB3" w:rsidRDefault="00F63173" w:rsidP="00A10F48">
            <w:pPr>
              <w:jc w:val="center"/>
              <w:rPr>
                <w:b/>
                <w:sz w:val="20"/>
                <w:szCs w:val="20"/>
              </w:rPr>
            </w:pPr>
            <w:r w:rsidRPr="004B6AB3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4B6AB3" w:rsidRDefault="00F63173" w:rsidP="0002368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ΓΥΝΑΙΚΟΛΟΓΙΚΟ ΤΜΗΜΑ</w:t>
            </w:r>
          </w:p>
          <w:p w:rsidR="00F63173" w:rsidRPr="004B6AB3" w:rsidRDefault="00F63173" w:rsidP="0002368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ΕΛΕΝΑ</w:t>
            </w:r>
          </w:p>
          <w:p w:rsidR="00F63173" w:rsidRPr="004B6AB3" w:rsidRDefault="00F63173" w:rsidP="0002368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07</w:t>
            </w:r>
            <w:r w:rsidRPr="004B6AB3">
              <w:rPr>
                <w:rFonts w:cs="Arial"/>
                <w:b/>
                <w:sz w:val="20"/>
                <w:szCs w:val="20"/>
                <w:lang w:val="en-US"/>
              </w:rPr>
              <w:t>:30-</w:t>
            </w:r>
            <w:r w:rsidRPr="004B6AB3">
              <w:rPr>
                <w:rFonts w:cs="Arial"/>
                <w:b/>
                <w:sz w:val="20"/>
                <w:szCs w:val="20"/>
              </w:rPr>
              <w:t>12</w:t>
            </w:r>
            <w:r w:rsidRPr="004B6AB3">
              <w:rPr>
                <w:rFonts w:cs="Arial"/>
                <w:b/>
                <w:sz w:val="20"/>
                <w:szCs w:val="20"/>
                <w:lang w:val="en-US"/>
              </w:rPr>
              <w:t>:00</w:t>
            </w:r>
          </w:p>
        </w:tc>
        <w:tc>
          <w:tcPr>
            <w:tcW w:w="19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F63173" w:rsidRPr="004B6AB3" w:rsidRDefault="00F63173" w:rsidP="00F9448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ΕΞΩΤΕΡΙΚΑ ΙΑΤΡΕΙΑ</w:t>
            </w:r>
          </w:p>
          <w:p w:rsidR="00F63173" w:rsidRPr="004B6AB3" w:rsidRDefault="00F63173" w:rsidP="00F9448C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ΕΛΕΝΑ</w:t>
            </w:r>
          </w:p>
          <w:p w:rsidR="00F63173" w:rsidRPr="004B6AB3" w:rsidRDefault="00F63173" w:rsidP="00F9448C">
            <w:pPr>
              <w:jc w:val="center"/>
              <w:rPr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8:00 – 12:30</w:t>
            </w: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1.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ΚΟΝΤΟΓΙΑΝΝΗ ΑΘΑΝΑΣΙΑ</w:t>
            </w:r>
          </w:p>
        </w:tc>
        <w:tc>
          <w:tcPr>
            <w:tcW w:w="1843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F63173" w:rsidRDefault="00F63173" w:rsidP="00A10F48">
            <w:pPr>
              <w:jc w:val="center"/>
              <w:rPr>
                <w:lang w:val="en-US"/>
              </w:rPr>
            </w:pPr>
          </w:p>
          <w:p w:rsidR="00F63173" w:rsidRDefault="00F63173" w:rsidP="00A10F48">
            <w:pPr>
              <w:jc w:val="center"/>
              <w:rPr>
                <w:lang w:val="en-US"/>
              </w:rPr>
            </w:pPr>
          </w:p>
          <w:p w:rsidR="00F63173" w:rsidRDefault="00F63173" w:rsidP="0002368D">
            <w:pPr>
              <w:rPr>
                <w:rFonts w:cs="Arial"/>
              </w:rPr>
            </w:pPr>
            <w:r>
              <w:rPr>
                <w:rFonts w:cs="Arial"/>
              </w:rPr>
              <w:t>7,10,11,14,17,18,21/12</w:t>
            </w:r>
          </w:p>
          <w:p w:rsidR="00F63173" w:rsidRPr="00D859A1" w:rsidRDefault="00F63173" w:rsidP="0002368D">
            <w:pPr>
              <w:rPr>
                <w:rFonts w:cs="Arial"/>
                <w:lang w:val="en-US"/>
              </w:rPr>
            </w:pPr>
            <w:r w:rsidRPr="00D859A1">
              <w:rPr>
                <w:rFonts w:cs="Arial"/>
                <w:lang w:val="en-US"/>
              </w:rPr>
              <w:t>&amp;</w:t>
            </w:r>
          </w:p>
          <w:p w:rsidR="00F63173" w:rsidRPr="00CF35BF" w:rsidRDefault="00F63173" w:rsidP="0002368D">
            <w:pPr>
              <w:jc w:val="center"/>
              <w:rPr>
                <w:sz w:val="20"/>
                <w:szCs w:val="20"/>
                <w:lang w:val="en-US"/>
              </w:rPr>
            </w:pPr>
            <w:r w:rsidRPr="00D859A1">
              <w:rPr>
                <w:rFonts w:cs="Arial"/>
                <w:lang w:val="en-US"/>
              </w:rPr>
              <w:t>7,8, 11, 14, 15/1/2016</w:t>
            </w:r>
          </w:p>
        </w:tc>
        <w:tc>
          <w:tcPr>
            <w:tcW w:w="1984" w:type="dxa"/>
            <w:vMerge w:val="restart"/>
            <w:tcBorders>
              <w:top w:val="single" w:sz="8" w:space="0" w:color="4BACC6"/>
              <w:left w:val="single" w:sz="8" w:space="0" w:color="4BACC6"/>
            </w:tcBorders>
          </w:tcPr>
          <w:p w:rsidR="00F63173" w:rsidRDefault="00F63173" w:rsidP="00A10F48">
            <w:pPr>
              <w:jc w:val="center"/>
              <w:rPr>
                <w:rFonts w:cs="Arial"/>
                <w:lang w:val="en-US"/>
              </w:rPr>
            </w:pPr>
          </w:p>
          <w:p w:rsidR="00F63173" w:rsidRDefault="00F63173" w:rsidP="00A10F48">
            <w:pPr>
              <w:jc w:val="center"/>
              <w:rPr>
                <w:rFonts w:cs="Arial"/>
                <w:lang w:val="en-US"/>
              </w:rPr>
            </w:pPr>
          </w:p>
          <w:p w:rsidR="00F63173" w:rsidRDefault="00F63173" w:rsidP="0002368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5,8,9,12,15,16,19,22</w:t>
            </w:r>
          </w:p>
          <w:p w:rsidR="00F63173" w:rsidRDefault="00F63173" w:rsidP="0002368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23,26,29,30/10</w:t>
            </w:r>
          </w:p>
          <w:p w:rsidR="00F63173" w:rsidRPr="0002368D" w:rsidRDefault="00F63173" w:rsidP="0002368D">
            <w:pPr>
              <w:rPr>
                <w:rFonts w:cs="Arial"/>
              </w:rPr>
            </w:pPr>
            <w:r w:rsidRPr="00D859A1">
              <w:rPr>
                <w:rFonts w:cs="Arial"/>
                <w:lang w:val="en-US"/>
              </w:rPr>
              <w:t>&amp;</w:t>
            </w:r>
            <w:r>
              <w:rPr>
                <w:rFonts w:cs="Arial"/>
              </w:rPr>
              <w:t xml:space="preserve"> 2,5,6/11/2015</w:t>
            </w:r>
          </w:p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2.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ΜΕΝΕΛΑΟΥ ΒΑΣΙΛΙΚΗ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3.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ΚΟΛΟΒΑΡΗ ΜΑΡΙΑ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4.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ΜΗΤΣΩΝΗ ΒΑΡΒΑΡΑ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5.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ΜΙΚΡΑΚΗ ΔΗΜΗΤΡΑ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6.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ΜΙΧΑΛΑΚΗ ΜΑΡΙΑ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7.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ΜΟΥΡΜΟΥΡΗ ΑΝΑΣΤΑΣΙΑ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  <w:lang w:val="en-US"/>
              </w:rPr>
            </w:pPr>
            <w:r w:rsidRPr="00CF35BF"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ΜΟΥΡΟΥΤΣΟΥ ΑΘΑΝΑΣΙΑ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9.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ΜΠΑΪΡΑΚΤΑΡΗ ΑΓΓΕΛΙΚΗ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  <w:lang w:val="en-US"/>
              </w:rPr>
            </w:pPr>
            <w:r w:rsidRPr="00CF35BF">
              <w:rPr>
                <w:sz w:val="20"/>
                <w:szCs w:val="20"/>
                <w:lang w:val="en-US"/>
              </w:rPr>
              <w:t>10.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ΜΠΑΚΑΓΙΑΝΝΗ ΕΛΠΙΔΑ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  <w:bottom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  <w:lang w:val="en-US"/>
              </w:rPr>
            </w:pPr>
            <w:r w:rsidRPr="00CF35BF">
              <w:rPr>
                <w:sz w:val="20"/>
                <w:szCs w:val="20"/>
                <w:lang w:val="en-US"/>
              </w:rPr>
              <w:t>11.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ΜΠΑΚΑΛΗ ΒΑΣΙΛΙΚΗ</w:t>
            </w:r>
          </w:p>
        </w:tc>
        <w:tc>
          <w:tcPr>
            <w:tcW w:w="1843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0236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4BACC6"/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lang w:val="en-US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12.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ΜΕΛΕΤΗ ΣΟΦΙΑ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885BB6">
        <w:trPr>
          <w:trHeight w:val="678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FFFFFF"/>
          </w:tcPr>
          <w:p w:rsidR="00F63173" w:rsidRPr="00CF35BF" w:rsidRDefault="00F63173" w:rsidP="00A1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4B6AB3" w:rsidRDefault="00F63173" w:rsidP="0002368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ΓΥΝΑΙΚΟΛΟΓΙΚΟ ΤΜΗΜΑ</w:t>
            </w:r>
          </w:p>
          <w:p w:rsidR="00F63173" w:rsidRPr="004B6AB3" w:rsidRDefault="00F63173" w:rsidP="0002368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ΕΛΕΝΑ</w:t>
            </w:r>
          </w:p>
          <w:p w:rsidR="00F63173" w:rsidRPr="00CF35BF" w:rsidRDefault="00F63173" w:rsidP="0002368D">
            <w:pPr>
              <w:jc w:val="center"/>
              <w:rPr>
                <w:sz w:val="20"/>
                <w:szCs w:val="20"/>
              </w:rPr>
            </w:pPr>
            <w:r w:rsidRPr="004B6AB3">
              <w:rPr>
                <w:rFonts w:cs="Arial"/>
                <w:b/>
                <w:sz w:val="20"/>
                <w:szCs w:val="20"/>
              </w:rPr>
              <w:t>13</w:t>
            </w:r>
            <w:r w:rsidRPr="004B6AB3">
              <w:rPr>
                <w:rFonts w:cs="Arial"/>
                <w:b/>
                <w:sz w:val="20"/>
                <w:szCs w:val="20"/>
                <w:lang w:val="en-US"/>
              </w:rPr>
              <w:t>:00-17:30</w:t>
            </w:r>
          </w:p>
        </w:tc>
        <w:tc>
          <w:tcPr>
            <w:tcW w:w="1984" w:type="dxa"/>
            <w:vMerge w:val="restart"/>
            <w:tcBorders>
              <w:top w:val="single" w:sz="8" w:space="0" w:color="4BACC6"/>
              <w:left w:val="single" w:sz="8" w:space="0" w:color="4BACC6"/>
            </w:tcBorders>
          </w:tcPr>
          <w:p w:rsidR="00F63173" w:rsidRPr="00C66B87" w:rsidRDefault="00F63173" w:rsidP="00F9448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66B87">
              <w:rPr>
                <w:rFonts w:cs="Arial"/>
                <w:b/>
                <w:sz w:val="20"/>
                <w:szCs w:val="20"/>
              </w:rPr>
              <w:t>ΕΞΩΤΕΡΙΚΑ ΙΑΤΡΕΙΑ</w:t>
            </w:r>
          </w:p>
          <w:p w:rsidR="00F63173" w:rsidRPr="00C66B87" w:rsidRDefault="00F63173" w:rsidP="00F9448C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66B87">
              <w:rPr>
                <w:rFonts w:cs="Arial"/>
                <w:b/>
                <w:sz w:val="20"/>
                <w:szCs w:val="20"/>
              </w:rPr>
              <w:t>ΕΛΕΝΑ</w:t>
            </w:r>
          </w:p>
          <w:p w:rsidR="00F63173" w:rsidRDefault="00F63173" w:rsidP="00F9448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66B87">
              <w:rPr>
                <w:rFonts w:cs="Arial"/>
                <w:b/>
                <w:sz w:val="20"/>
                <w:szCs w:val="20"/>
              </w:rPr>
              <w:t>8:00 – 12:30</w:t>
            </w:r>
          </w:p>
          <w:p w:rsidR="00F63173" w:rsidRDefault="00F63173" w:rsidP="00F9448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F63173" w:rsidRPr="00C66B87" w:rsidRDefault="00F63173" w:rsidP="00F9448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63173" w:rsidRDefault="00F63173" w:rsidP="0002368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5,8,9,12,15,16,19,22</w:t>
            </w:r>
          </w:p>
          <w:p w:rsidR="00F63173" w:rsidRDefault="00F63173" w:rsidP="0002368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23,26,29,30/10</w:t>
            </w:r>
          </w:p>
          <w:p w:rsidR="00F63173" w:rsidRPr="0002368D" w:rsidRDefault="00F63173" w:rsidP="0002368D">
            <w:pPr>
              <w:rPr>
                <w:rFonts w:cs="Arial"/>
              </w:rPr>
            </w:pPr>
            <w:r w:rsidRPr="00D859A1">
              <w:rPr>
                <w:rFonts w:cs="Arial"/>
                <w:lang w:val="en-US"/>
              </w:rPr>
              <w:t>&amp;</w:t>
            </w:r>
            <w:r>
              <w:rPr>
                <w:rFonts w:cs="Arial"/>
              </w:rPr>
              <w:t xml:space="preserve"> 2,5,6/11/2015</w:t>
            </w:r>
          </w:p>
          <w:p w:rsidR="00F63173" w:rsidRPr="00CF35BF" w:rsidRDefault="00F63173" w:rsidP="00A10F48">
            <w:pPr>
              <w:jc w:val="center"/>
              <w:rPr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CF35BF">
              <w:rPr>
                <w:sz w:val="20"/>
                <w:szCs w:val="20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ΜΗΤΣΟΠΟΥΛΟΥ ΑΘΑΝΑΣΙΑ-Α</w:t>
            </w:r>
          </w:p>
        </w:tc>
        <w:tc>
          <w:tcPr>
            <w:tcW w:w="1843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F63173" w:rsidRDefault="00F63173" w:rsidP="00A10F48">
            <w:pPr>
              <w:jc w:val="center"/>
              <w:rPr>
                <w:lang w:val="en-US"/>
              </w:rPr>
            </w:pPr>
          </w:p>
          <w:p w:rsidR="00F63173" w:rsidRDefault="00F63173" w:rsidP="0002368D">
            <w:pPr>
              <w:rPr>
                <w:rFonts w:cs="Arial"/>
              </w:rPr>
            </w:pPr>
            <w:r>
              <w:rPr>
                <w:rFonts w:cs="Arial"/>
              </w:rPr>
              <w:t>7,10,11,14,17,18,21/12</w:t>
            </w:r>
          </w:p>
          <w:p w:rsidR="00F63173" w:rsidRPr="00D859A1" w:rsidRDefault="00F63173" w:rsidP="0002368D">
            <w:pPr>
              <w:rPr>
                <w:rFonts w:cs="Arial"/>
                <w:lang w:val="en-US"/>
              </w:rPr>
            </w:pPr>
            <w:r w:rsidRPr="00D859A1">
              <w:rPr>
                <w:rFonts w:cs="Arial"/>
                <w:lang w:val="en-US"/>
              </w:rPr>
              <w:t>&amp;</w:t>
            </w:r>
          </w:p>
          <w:p w:rsidR="00F63173" w:rsidRPr="00CF35BF" w:rsidRDefault="00F63173" w:rsidP="0002368D">
            <w:pPr>
              <w:jc w:val="center"/>
              <w:rPr>
                <w:b/>
                <w:sz w:val="20"/>
                <w:szCs w:val="20"/>
              </w:rPr>
            </w:pPr>
            <w:r w:rsidRPr="00D859A1">
              <w:rPr>
                <w:rFonts w:cs="Arial"/>
                <w:lang w:val="en-US"/>
              </w:rPr>
              <w:t>7,8, 11, 14, 15/1/2016</w:t>
            </w: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CF35BF">
              <w:rPr>
                <w:sz w:val="20"/>
                <w:szCs w:val="20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ΜΠΙΤΣΟΥΝΗ ΕΙΡΗΝΗ-Α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CF35BF">
              <w:rPr>
                <w:sz w:val="20"/>
                <w:szCs w:val="20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ΜΠΑΚΟΥ ΚΩΝΣΤΑΝΤΙΝΑ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CF35BF">
              <w:rPr>
                <w:sz w:val="20"/>
                <w:szCs w:val="20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CF35BF" w:rsidRDefault="00F63173" w:rsidP="002F2DD5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ΝΤΑΤΣΙΟΥΛΗ ΑΝΔΡΙΑΝΗ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CF35BF">
              <w:rPr>
                <w:sz w:val="20"/>
                <w:szCs w:val="20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CF35BF" w:rsidRDefault="00F63173" w:rsidP="002F2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ΜΕΤΟΙΚΙΔΟΥ ΧΡΙΣΤΙΝΑ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CF35BF">
              <w:rPr>
                <w:sz w:val="20"/>
                <w:szCs w:val="20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ΜΠΑΞΕΒΑΝΙΔΟΥ ΠΟΛΥΞΕΝΗ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CF35BF">
              <w:rPr>
                <w:sz w:val="20"/>
                <w:szCs w:val="20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ΜΠΑΡΛΑ ΕΥΑΝΘΙΑ  ΡΩΜΑΛΕΑ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63173" w:rsidRPr="00CF35BF" w:rsidTr="00C66B87">
        <w:trPr>
          <w:trHeight w:val="60"/>
        </w:trPr>
        <w:tc>
          <w:tcPr>
            <w:tcW w:w="86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63173" w:rsidRPr="00F9448C" w:rsidRDefault="00F63173" w:rsidP="00F9448C">
            <w:pPr>
              <w:rPr>
                <w:sz w:val="20"/>
                <w:szCs w:val="20"/>
                <w:lang w:val="en-US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CF35BF">
              <w:rPr>
                <w:sz w:val="20"/>
                <w:szCs w:val="20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ΜΠΑΡΜΠΑΡΕΣΟΥ ΘΕΑΝΩ</w:t>
            </w:r>
          </w:p>
        </w:tc>
        <w:tc>
          <w:tcPr>
            <w:tcW w:w="1843" w:type="dxa"/>
            <w:vMerge w:val="restart"/>
            <w:tcBorders>
              <w:left w:val="single" w:sz="8" w:space="0" w:color="4BACC6"/>
              <w:right w:val="single" w:sz="8" w:space="0" w:color="4BACC6"/>
            </w:tcBorders>
          </w:tcPr>
          <w:p w:rsidR="00F63173" w:rsidRDefault="00F63173" w:rsidP="00A10F48">
            <w:pPr>
              <w:jc w:val="center"/>
              <w:rPr>
                <w:lang w:val="en-US"/>
              </w:rPr>
            </w:pPr>
          </w:p>
          <w:p w:rsidR="00F63173" w:rsidRDefault="00F63173" w:rsidP="00A10F48">
            <w:pPr>
              <w:jc w:val="center"/>
              <w:rPr>
                <w:lang w:val="en-US"/>
              </w:rPr>
            </w:pPr>
          </w:p>
          <w:p w:rsidR="00F63173" w:rsidRPr="00CF35BF" w:rsidRDefault="00F63173" w:rsidP="000236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4BACC6"/>
            </w:tcBorders>
          </w:tcPr>
          <w:p w:rsidR="00F63173" w:rsidRDefault="00F63173" w:rsidP="00A10F48">
            <w:pPr>
              <w:jc w:val="center"/>
              <w:rPr>
                <w:lang w:val="en-US"/>
              </w:rPr>
            </w:pPr>
          </w:p>
          <w:p w:rsidR="00F63173" w:rsidRDefault="00F63173" w:rsidP="00A10F48">
            <w:pPr>
              <w:jc w:val="center"/>
              <w:rPr>
                <w:lang w:val="en-US"/>
              </w:rPr>
            </w:pPr>
          </w:p>
          <w:p w:rsidR="00F63173" w:rsidRPr="003C3C6F" w:rsidRDefault="00F63173" w:rsidP="00A10F48">
            <w:pPr>
              <w:jc w:val="center"/>
              <w:rPr>
                <w:lang w:val="en-US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CF35BF">
              <w:rPr>
                <w:sz w:val="20"/>
                <w:szCs w:val="20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ΚΑΛΟΓΕΡΟΠΟΥΛΟΥ ΒΑΣΙΛΙΚΗ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CF35BF">
              <w:rPr>
                <w:sz w:val="20"/>
                <w:szCs w:val="20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ΜΠΟΝΤΗ ΕΥΑΝΘΙΑ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ΜΠΟΥΚΟΥΡΑ ΜΑΡΙΑ ΕΛΕΝΗ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ΜΥΤΑ ΔΗΜΗΤΡΑ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  <w:bottom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3173" w:rsidRDefault="00F63173" w:rsidP="00F9448C">
      <w:pPr>
        <w:jc w:val="center"/>
        <w:rPr>
          <w:rFonts w:cs="Arial"/>
        </w:rPr>
      </w:pPr>
    </w:p>
    <w:p w:rsidR="00F63173" w:rsidRDefault="00F63173" w:rsidP="00F9448C">
      <w:pPr>
        <w:jc w:val="center"/>
        <w:rPr>
          <w:rFonts w:cs="Arial"/>
        </w:rPr>
      </w:pPr>
    </w:p>
    <w:p w:rsidR="00F63173" w:rsidRPr="003024DD" w:rsidRDefault="00F63173" w:rsidP="00F9448C">
      <w:pPr>
        <w:jc w:val="center"/>
        <w:rPr>
          <w:rFonts w:cs="Arial"/>
        </w:rPr>
      </w:pPr>
      <w:r w:rsidRPr="003024DD">
        <w:rPr>
          <w:rFonts w:cs="Arial"/>
        </w:rPr>
        <w:t>ΠΡΟΓΡΑΜΜΑ  Γ΄ ΕΞΑΜΗΝΟΥ</w:t>
      </w:r>
    </w:p>
    <w:p w:rsidR="00F63173" w:rsidRPr="00A10F48" w:rsidRDefault="00F63173" w:rsidP="00F9448C">
      <w:pPr>
        <w:jc w:val="center"/>
        <w:rPr>
          <w:rFonts w:cs="Arial"/>
        </w:rPr>
      </w:pPr>
      <w:r>
        <w:rPr>
          <w:rFonts w:cs="Arial"/>
        </w:rPr>
        <w:t>ΕΡΓΑΣΤΗΡΙΟ ‘ΓΥΝΑΙΚΟΛΟΓΙΚΗ ΝΟΣΗΛΕΥΤΙΚΗ ΦΡΟΝΤΙΔΑ’</w:t>
      </w:r>
    </w:p>
    <w:p w:rsidR="00F63173" w:rsidRPr="003024DD" w:rsidRDefault="00F63173" w:rsidP="00F9448C">
      <w:pPr>
        <w:jc w:val="center"/>
        <w:rPr>
          <w:rFonts w:cs="Arial"/>
        </w:rPr>
      </w:pPr>
      <w:r w:rsidRPr="003024DD">
        <w:rPr>
          <w:rFonts w:cs="Arial"/>
          <w:lang w:val="en-US"/>
        </w:rPr>
        <w:t>X</w:t>
      </w:r>
      <w:r w:rsidRPr="003024DD">
        <w:rPr>
          <w:rFonts w:cs="Arial"/>
        </w:rPr>
        <w:t>Ε</w:t>
      </w:r>
      <w:r w:rsidRPr="003024DD">
        <w:rPr>
          <w:rFonts w:cs="Arial"/>
          <w:lang w:val="en-US"/>
        </w:rPr>
        <w:t>IME</w:t>
      </w:r>
      <w:r w:rsidRPr="003024DD">
        <w:rPr>
          <w:rFonts w:cs="Arial"/>
        </w:rPr>
        <w:t>ΡΙΝΟ  20</w:t>
      </w:r>
      <w:r w:rsidRPr="00FC3D30">
        <w:rPr>
          <w:rFonts w:cs="Arial"/>
        </w:rPr>
        <w:t>1</w:t>
      </w:r>
      <w:r>
        <w:rPr>
          <w:rFonts w:cs="Arial"/>
        </w:rPr>
        <w:t>5</w:t>
      </w:r>
      <w:r w:rsidRPr="003024DD">
        <w:rPr>
          <w:rFonts w:cs="Arial"/>
        </w:rPr>
        <w:t xml:space="preserve"> - </w:t>
      </w:r>
      <w:r w:rsidRPr="00FC3D30">
        <w:rPr>
          <w:rFonts w:cs="Arial"/>
        </w:rPr>
        <w:t>201</w:t>
      </w:r>
      <w:r>
        <w:rPr>
          <w:rFonts w:cs="Arial"/>
        </w:rPr>
        <w:t>6</w:t>
      </w:r>
    </w:p>
    <w:p w:rsidR="00F63173" w:rsidRPr="003024DD" w:rsidRDefault="00F63173" w:rsidP="00F9448C">
      <w:pPr>
        <w:jc w:val="center"/>
        <w:rPr>
          <w:rFonts w:cs="Arial"/>
          <w:b/>
        </w:rPr>
      </w:pPr>
      <w:r w:rsidRPr="003024DD">
        <w:rPr>
          <w:rFonts w:cs="Arial"/>
          <w:b/>
        </w:rPr>
        <w:t xml:space="preserve">ΟΜΑΔΑ  </w:t>
      </w:r>
      <w:r>
        <w:rPr>
          <w:rFonts w:cs="Arial"/>
          <w:b/>
        </w:rPr>
        <w:t>Γ’</w:t>
      </w:r>
    </w:p>
    <w:p w:rsidR="00F63173" w:rsidRPr="00F9448C" w:rsidRDefault="00F63173" w:rsidP="00F9448C">
      <w:pPr>
        <w:jc w:val="center"/>
        <w:rPr>
          <w:rFonts w:cs="Arial"/>
          <w:sz w:val="22"/>
          <w:szCs w:val="22"/>
        </w:rPr>
      </w:pPr>
    </w:p>
    <w:p w:rsidR="00F63173" w:rsidRPr="003024DD" w:rsidRDefault="00F63173" w:rsidP="00FC3D30">
      <w:pPr>
        <w:jc w:val="center"/>
        <w:rPr>
          <w:rFonts w:cs="Arial"/>
        </w:rPr>
      </w:pPr>
    </w:p>
    <w:tbl>
      <w:tblPr>
        <w:tblW w:w="878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00"/>
      </w:tblPr>
      <w:tblGrid>
        <w:gridCol w:w="828"/>
        <w:gridCol w:w="3236"/>
        <w:gridCol w:w="2457"/>
        <w:gridCol w:w="2268"/>
      </w:tblGrid>
      <w:tr w:rsidR="00F63173" w:rsidRPr="003024DD" w:rsidTr="00E81743">
        <w:trPr>
          <w:trHeight w:val="413"/>
        </w:trPr>
        <w:tc>
          <w:tcPr>
            <w:tcW w:w="828" w:type="dxa"/>
            <w:vMerge w:val="restart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66B87" w:rsidRDefault="00F63173" w:rsidP="001D3128">
            <w:pPr>
              <w:rPr>
                <w:rFonts w:cs="Arial"/>
                <w:b/>
                <w:sz w:val="20"/>
                <w:szCs w:val="20"/>
              </w:rPr>
            </w:pPr>
            <w:r w:rsidRPr="00C66B87">
              <w:rPr>
                <w:rFonts w:cs="Arial"/>
                <w:b/>
                <w:sz w:val="20"/>
                <w:szCs w:val="20"/>
              </w:rPr>
              <w:t>Α/Α</w:t>
            </w:r>
          </w:p>
        </w:tc>
        <w:tc>
          <w:tcPr>
            <w:tcW w:w="3236" w:type="dxa"/>
            <w:vMerge w:val="restart"/>
            <w:tcBorders>
              <w:top w:val="single" w:sz="8" w:space="0" w:color="4BACC6"/>
              <w:bottom w:val="single" w:sz="8" w:space="0" w:color="4BACC6"/>
            </w:tcBorders>
          </w:tcPr>
          <w:p w:rsidR="00F63173" w:rsidRPr="00C66B87" w:rsidRDefault="00F63173" w:rsidP="001D312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66B87">
              <w:rPr>
                <w:rFonts w:cs="Arial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45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66B87" w:rsidRDefault="00F63173" w:rsidP="00F9448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66B87">
              <w:rPr>
                <w:rFonts w:cs="Arial"/>
                <w:b/>
                <w:sz w:val="20"/>
                <w:szCs w:val="20"/>
              </w:rPr>
              <w:t>ΓΥΝΑΙΚΟΛΟΓΙΚΟ ΤΜΗΜΑ</w:t>
            </w:r>
          </w:p>
          <w:p w:rsidR="00F63173" w:rsidRPr="00C66B87" w:rsidRDefault="00F63173" w:rsidP="00F9448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66B87">
              <w:rPr>
                <w:rFonts w:cs="Arial"/>
                <w:b/>
                <w:sz w:val="20"/>
                <w:szCs w:val="20"/>
              </w:rPr>
              <w:t>ΑΛΕΞΑΝΔΡΑ</w:t>
            </w:r>
          </w:p>
          <w:p w:rsidR="00F63173" w:rsidRPr="00C66B87" w:rsidRDefault="00F63173" w:rsidP="00F9448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66B87">
              <w:rPr>
                <w:rFonts w:cs="Arial"/>
                <w:b/>
                <w:sz w:val="20"/>
                <w:szCs w:val="20"/>
              </w:rPr>
              <w:t>07</w:t>
            </w:r>
            <w:r w:rsidRPr="00C66B87">
              <w:rPr>
                <w:rFonts w:cs="Arial"/>
                <w:b/>
                <w:sz w:val="20"/>
                <w:szCs w:val="20"/>
                <w:lang w:val="en-US"/>
              </w:rPr>
              <w:t>:30-12:00</w:t>
            </w:r>
          </w:p>
        </w:tc>
        <w:tc>
          <w:tcPr>
            <w:tcW w:w="2268" w:type="dxa"/>
            <w:vMerge w:val="restart"/>
            <w:tcBorders>
              <w:top w:val="single" w:sz="8" w:space="0" w:color="4BACC6"/>
              <w:bottom w:val="single" w:sz="8" w:space="0" w:color="4BACC6"/>
            </w:tcBorders>
          </w:tcPr>
          <w:p w:rsidR="00F63173" w:rsidRPr="00C66B87" w:rsidRDefault="00F63173" w:rsidP="00F9448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66B87">
              <w:rPr>
                <w:rFonts w:cs="Arial"/>
                <w:b/>
                <w:sz w:val="20"/>
                <w:szCs w:val="20"/>
              </w:rPr>
              <w:t>ΕΞΩΤΕΡΙΚΑ ΙΑΤΡΕΙΑ</w:t>
            </w:r>
          </w:p>
          <w:p w:rsidR="00F63173" w:rsidRPr="00C66B87" w:rsidRDefault="00F63173" w:rsidP="00F9448C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66B87">
              <w:rPr>
                <w:rFonts w:cs="Arial"/>
                <w:b/>
                <w:sz w:val="20"/>
                <w:szCs w:val="20"/>
              </w:rPr>
              <w:t>ΑΛΕΞΑΝΔΡΑ</w:t>
            </w:r>
          </w:p>
          <w:p w:rsidR="00F63173" w:rsidRPr="00C66B87" w:rsidRDefault="00F63173" w:rsidP="00F9448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66B87">
              <w:rPr>
                <w:rFonts w:cs="Arial"/>
                <w:b/>
                <w:sz w:val="20"/>
                <w:szCs w:val="20"/>
              </w:rPr>
              <w:t>8:00 – 12:30</w:t>
            </w:r>
          </w:p>
        </w:tc>
      </w:tr>
      <w:tr w:rsidR="00F63173" w:rsidRPr="003024DD" w:rsidTr="00E81743">
        <w:trPr>
          <w:trHeight w:val="293"/>
        </w:trPr>
        <w:tc>
          <w:tcPr>
            <w:tcW w:w="828" w:type="dxa"/>
            <w:vMerge/>
            <w:tcBorders>
              <w:right w:val="single" w:sz="8" w:space="0" w:color="4BACC6"/>
            </w:tcBorders>
          </w:tcPr>
          <w:p w:rsidR="00F63173" w:rsidRPr="003024DD" w:rsidRDefault="00F63173" w:rsidP="001D3128">
            <w:pPr>
              <w:rPr>
                <w:rFonts w:cs="Arial"/>
              </w:rPr>
            </w:pPr>
          </w:p>
        </w:tc>
        <w:tc>
          <w:tcPr>
            <w:tcW w:w="3236" w:type="dxa"/>
            <w:vMerge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E81743">
        <w:tc>
          <w:tcPr>
            <w:tcW w:w="828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8406CD" w:rsidRDefault="00F63173" w:rsidP="008406C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</w:rPr>
            </w:pPr>
          </w:p>
        </w:tc>
        <w:tc>
          <w:tcPr>
            <w:tcW w:w="3236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Pr="003024DD" w:rsidRDefault="00F63173" w:rsidP="00E56AC5">
            <w:pPr>
              <w:tabs>
                <w:tab w:val="left" w:pos="210"/>
                <w:tab w:val="center" w:pos="1510"/>
              </w:tabs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ΠΡΟΜΠΟΝΑ ΝΕΦΕΛΗ</w:t>
            </w:r>
          </w:p>
        </w:tc>
        <w:tc>
          <w:tcPr>
            <w:tcW w:w="245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Default="00F63173" w:rsidP="00F01EA4">
            <w:pPr>
              <w:jc w:val="center"/>
              <w:rPr>
                <w:rFonts w:cs="Arial"/>
              </w:rPr>
            </w:pPr>
          </w:p>
          <w:p w:rsidR="00F63173" w:rsidRDefault="00F63173" w:rsidP="00F01EA4">
            <w:pPr>
              <w:jc w:val="center"/>
              <w:rPr>
                <w:rFonts w:cs="Arial"/>
              </w:rPr>
            </w:pPr>
          </w:p>
          <w:p w:rsidR="00F63173" w:rsidRDefault="00F63173" w:rsidP="00F01EA4">
            <w:pPr>
              <w:jc w:val="center"/>
              <w:rPr>
                <w:rFonts w:cs="Arial"/>
              </w:rPr>
            </w:pPr>
          </w:p>
          <w:p w:rsidR="00F63173" w:rsidRDefault="00F63173" w:rsidP="00F01EA4">
            <w:pPr>
              <w:jc w:val="center"/>
              <w:rPr>
                <w:rFonts w:cs="Arial"/>
              </w:rPr>
            </w:pPr>
          </w:p>
          <w:p w:rsidR="00F63173" w:rsidRDefault="00F63173" w:rsidP="00BA35A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5,8,9,12,15,16,19,22</w:t>
            </w:r>
          </w:p>
          <w:p w:rsidR="00F63173" w:rsidRDefault="00F63173" w:rsidP="00BA35A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23,26,29,30/10</w:t>
            </w:r>
          </w:p>
          <w:p w:rsidR="00F63173" w:rsidRPr="0002368D" w:rsidRDefault="00F63173" w:rsidP="00BA35A0">
            <w:pPr>
              <w:rPr>
                <w:rFonts w:cs="Arial"/>
              </w:rPr>
            </w:pPr>
            <w:r w:rsidRPr="00D859A1">
              <w:rPr>
                <w:rFonts w:cs="Arial"/>
                <w:lang w:val="en-US"/>
              </w:rPr>
              <w:t>&amp;</w:t>
            </w:r>
            <w:r>
              <w:rPr>
                <w:rFonts w:cs="Arial"/>
              </w:rPr>
              <w:t xml:space="preserve"> 2,5,6/11/2015</w:t>
            </w:r>
          </w:p>
          <w:p w:rsidR="00F63173" w:rsidRPr="003024DD" w:rsidRDefault="00F63173" w:rsidP="00F01EA4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4BACC6"/>
              <w:bottom w:val="single" w:sz="8" w:space="0" w:color="4BACC6"/>
            </w:tcBorders>
          </w:tcPr>
          <w:p w:rsidR="00F63173" w:rsidRDefault="00F63173" w:rsidP="001D3128">
            <w:pPr>
              <w:jc w:val="center"/>
              <w:rPr>
                <w:rFonts w:cs="Arial"/>
              </w:rPr>
            </w:pPr>
          </w:p>
          <w:p w:rsidR="00F63173" w:rsidRDefault="00F63173" w:rsidP="001D3128">
            <w:pPr>
              <w:jc w:val="center"/>
              <w:rPr>
                <w:rFonts w:cs="Arial"/>
              </w:rPr>
            </w:pPr>
          </w:p>
          <w:p w:rsidR="00F63173" w:rsidRDefault="00F63173" w:rsidP="001D3128">
            <w:pPr>
              <w:jc w:val="center"/>
              <w:rPr>
                <w:rFonts w:cs="Arial"/>
              </w:rPr>
            </w:pPr>
          </w:p>
          <w:p w:rsidR="00F63173" w:rsidRDefault="00F63173" w:rsidP="001D3128">
            <w:pPr>
              <w:jc w:val="center"/>
              <w:rPr>
                <w:rFonts w:cs="Arial"/>
              </w:rPr>
            </w:pPr>
          </w:p>
          <w:p w:rsidR="00F63173" w:rsidRPr="00CF35BF" w:rsidRDefault="00F63173" w:rsidP="00BA35A0">
            <w:pPr>
              <w:jc w:val="center"/>
              <w:rPr>
                <w:lang w:val="en-US"/>
              </w:rPr>
            </w:pPr>
            <w:r w:rsidRPr="00CF35BF">
              <w:rPr>
                <w:lang w:val="en-US"/>
              </w:rPr>
              <w:t>9, 12, 13, 16, 19, 20, 23, 26, 27, 30/11  &amp;</w:t>
            </w:r>
          </w:p>
          <w:p w:rsidR="00F63173" w:rsidRPr="003024DD" w:rsidRDefault="00F63173" w:rsidP="00BA35A0">
            <w:pPr>
              <w:jc w:val="center"/>
              <w:rPr>
                <w:rFonts w:cs="Arial"/>
              </w:rPr>
            </w:pPr>
            <w:r w:rsidRPr="00CF35BF">
              <w:rPr>
                <w:lang w:val="en-US"/>
              </w:rPr>
              <w:t>3, 4/12/20015</w:t>
            </w:r>
          </w:p>
        </w:tc>
      </w:tr>
      <w:tr w:rsidR="00F63173" w:rsidRPr="003024DD" w:rsidTr="00E81743">
        <w:tc>
          <w:tcPr>
            <w:tcW w:w="828" w:type="dxa"/>
            <w:tcBorders>
              <w:right w:val="single" w:sz="8" w:space="0" w:color="4BACC6"/>
            </w:tcBorders>
          </w:tcPr>
          <w:p w:rsidR="00F63173" w:rsidRPr="003024DD" w:rsidRDefault="00F63173" w:rsidP="008406CD">
            <w:pPr>
              <w:numPr>
                <w:ilvl w:val="0"/>
                <w:numId w:val="3"/>
              </w:numPr>
              <w:rPr>
                <w:rFonts w:cs="Arial"/>
              </w:rPr>
            </w:pPr>
          </w:p>
        </w:tc>
        <w:tc>
          <w:tcPr>
            <w:tcW w:w="3236" w:type="dxa"/>
          </w:tcPr>
          <w:p w:rsidR="00F63173" w:rsidRPr="003024DD" w:rsidRDefault="00F63173" w:rsidP="00E56AC5">
            <w:pPr>
              <w:tabs>
                <w:tab w:val="left" w:pos="180"/>
                <w:tab w:val="center" w:pos="1510"/>
              </w:tabs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ΣΚΟΥΛΑ ΑΘΗΝΑ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E81743">
        <w:tc>
          <w:tcPr>
            <w:tcW w:w="828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8406CD">
            <w:pPr>
              <w:numPr>
                <w:ilvl w:val="0"/>
                <w:numId w:val="3"/>
              </w:numPr>
              <w:rPr>
                <w:rFonts w:cs="Arial"/>
              </w:rPr>
            </w:pPr>
          </w:p>
        </w:tc>
        <w:tc>
          <w:tcPr>
            <w:tcW w:w="3236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Pr="003024DD" w:rsidRDefault="00F63173" w:rsidP="00E56AC5">
            <w:pPr>
              <w:tabs>
                <w:tab w:val="center" w:pos="1510"/>
              </w:tabs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ΤΡΟΚΑ ΝΑΙΑΝΤΑ</w:t>
            </w:r>
          </w:p>
        </w:tc>
        <w:tc>
          <w:tcPr>
            <w:tcW w:w="245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single" w:sz="8" w:space="0" w:color="4BACC6"/>
              <w:bottom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E81743">
        <w:tc>
          <w:tcPr>
            <w:tcW w:w="828" w:type="dxa"/>
            <w:tcBorders>
              <w:right w:val="single" w:sz="8" w:space="0" w:color="4BACC6"/>
            </w:tcBorders>
          </w:tcPr>
          <w:p w:rsidR="00F63173" w:rsidRPr="003024DD" w:rsidRDefault="00F63173" w:rsidP="008406CD">
            <w:pPr>
              <w:numPr>
                <w:ilvl w:val="0"/>
                <w:numId w:val="3"/>
              </w:numPr>
              <w:rPr>
                <w:rFonts w:cs="Arial"/>
              </w:rPr>
            </w:pPr>
          </w:p>
        </w:tc>
        <w:tc>
          <w:tcPr>
            <w:tcW w:w="3236" w:type="dxa"/>
            <w:vAlign w:val="bottom"/>
          </w:tcPr>
          <w:p w:rsidR="00F63173" w:rsidRDefault="00F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ΧΑΤΖΗΘΑΝΑΣΗ ΜΑΡΙΑ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E81743">
        <w:tc>
          <w:tcPr>
            <w:tcW w:w="828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8406CD">
            <w:pPr>
              <w:numPr>
                <w:ilvl w:val="0"/>
                <w:numId w:val="3"/>
              </w:numPr>
              <w:rPr>
                <w:rFonts w:cs="Arial"/>
              </w:rPr>
            </w:pPr>
          </w:p>
        </w:tc>
        <w:tc>
          <w:tcPr>
            <w:tcW w:w="3236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ΤΣΟΥΦΗ ΚΩΝΣΤΑΝΤΙΝΑ</w:t>
            </w:r>
          </w:p>
        </w:tc>
        <w:tc>
          <w:tcPr>
            <w:tcW w:w="245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single" w:sz="8" w:space="0" w:color="4BACC6"/>
              <w:bottom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E81743">
        <w:tc>
          <w:tcPr>
            <w:tcW w:w="828" w:type="dxa"/>
            <w:tcBorders>
              <w:right w:val="single" w:sz="8" w:space="0" w:color="4BACC6"/>
            </w:tcBorders>
          </w:tcPr>
          <w:p w:rsidR="00F63173" w:rsidRPr="003024DD" w:rsidRDefault="00F63173" w:rsidP="008406CD">
            <w:pPr>
              <w:numPr>
                <w:ilvl w:val="0"/>
                <w:numId w:val="3"/>
              </w:numPr>
              <w:rPr>
                <w:rFonts w:cs="Arial"/>
              </w:rPr>
            </w:pPr>
          </w:p>
        </w:tc>
        <w:tc>
          <w:tcPr>
            <w:tcW w:w="3236" w:type="dxa"/>
            <w:vAlign w:val="bottom"/>
          </w:tcPr>
          <w:p w:rsidR="00F63173" w:rsidRDefault="00F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ΧΡΟΝΑΡΑΚΗ ΙΩΑΝΝΑ   ΜΑΡΙΑ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E81743">
        <w:tc>
          <w:tcPr>
            <w:tcW w:w="828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8406CD">
            <w:pPr>
              <w:numPr>
                <w:ilvl w:val="0"/>
                <w:numId w:val="3"/>
              </w:numPr>
              <w:rPr>
                <w:rFonts w:cs="Arial"/>
              </w:rPr>
            </w:pPr>
          </w:p>
        </w:tc>
        <w:tc>
          <w:tcPr>
            <w:tcW w:w="3236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ΧΥΣΚΟ ΙΛΝΤΑ</w:t>
            </w:r>
          </w:p>
        </w:tc>
        <w:tc>
          <w:tcPr>
            <w:tcW w:w="245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single" w:sz="8" w:space="0" w:color="4BACC6"/>
              <w:bottom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E81743">
        <w:tc>
          <w:tcPr>
            <w:tcW w:w="828" w:type="dxa"/>
            <w:tcBorders>
              <w:right w:val="single" w:sz="8" w:space="0" w:color="4BACC6"/>
            </w:tcBorders>
          </w:tcPr>
          <w:p w:rsidR="00F63173" w:rsidRDefault="00F63173" w:rsidP="001D3128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  <w:p w:rsidR="00F63173" w:rsidRDefault="00F63173" w:rsidP="001D3128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  <w:p w:rsidR="00F63173" w:rsidRDefault="00F63173" w:rsidP="001D3128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  <w:p w:rsidR="00F63173" w:rsidRDefault="00F63173" w:rsidP="001D3128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  <w:p w:rsidR="00F63173" w:rsidRPr="003024DD" w:rsidRDefault="00F63173" w:rsidP="001D3128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3236" w:type="dxa"/>
          </w:tcPr>
          <w:p w:rsidR="00F63173" w:rsidRPr="00E56AC5" w:rsidRDefault="00F63173" w:rsidP="00E56AC5">
            <w:pPr>
              <w:tabs>
                <w:tab w:val="center" w:pos="1510"/>
              </w:tabs>
              <w:rPr>
                <w:rFonts w:ascii="Arial" w:hAnsi="Arial" w:cs="Arial"/>
                <w:sz w:val="20"/>
                <w:szCs w:val="20"/>
              </w:rPr>
            </w:pPr>
            <w:r w:rsidRPr="00E56AC5">
              <w:rPr>
                <w:rFonts w:ascii="Arial" w:hAnsi="Arial" w:cs="Arial"/>
                <w:sz w:val="20"/>
                <w:szCs w:val="20"/>
              </w:rPr>
              <w:t>SAKO MARSIDA</w:t>
            </w:r>
          </w:p>
          <w:p w:rsidR="00F63173" w:rsidRPr="00E56AC5" w:rsidRDefault="00F63173" w:rsidP="00E56AC5">
            <w:pPr>
              <w:tabs>
                <w:tab w:val="center" w:pos="1510"/>
              </w:tabs>
              <w:rPr>
                <w:rFonts w:ascii="Arial" w:hAnsi="Arial" w:cs="Arial"/>
                <w:sz w:val="20"/>
                <w:szCs w:val="20"/>
              </w:rPr>
            </w:pPr>
            <w:r w:rsidRPr="00E56AC5">
              <w:rPr>
                <w:rFonts w:ascii="Arial" w:hAnsi="Arial" w:cs="Arial"/>
                <w:sz w:val="20"/>
                <w:szCs w:val="20"/>
              </w:rPr>
              <w:t>ΑΡΒΑΝΙΤΗ ΣΤΥΛΙΑΝΗ</w:t>
            </w:r>
          </w:p>
          <w:p w:rsidR="00F63173" w:rsidRPr="00E56AC5" w:rsidRDefault="00F63173" w:rsidP="00E56AC5">
            <w:pPr>
              <w:tabs>
                <w:tab w:val="center" w:pos="1510"/>
              </w:tabs>
              <w:rPr>
                <w:rFonts w:ascii="Arial" w:hAnsi="Arial" w:cs="Arial"/>
                <w:sz w:val="20"/>
                <w:szCs w:val="20"/>
              </w:rPr>
            </w:pPr>
            <w:r w:rsidRPr="00E56AC5">
              <w:rPr>
                <w:rFonts w:ascii="Arial" w:hAnsi="Arial" w:cs="Arial"/>
                <w:sz w:val="20"/>
                <w:szCs w:val="20"/>
              </w:rPr>
              <w:t>ΚΑΜΠΟΛΗ ΜΑΡΙΑ</w:t>
            </w:r>
          </w:p>
          <w:p w:rsidR="00F63173" w:rsidRPr="00E56AC5" w:rsidRDefault="00F63173" w:rsidP="00E56AC5">
            <w:pPr>
              <w:tabs>
                <w:tab w:val="center" w:pos="1510"/>
              </w:tabs>
              <w:rPr>
                <w:rFonts w:ascii="Arial" w:hAnsi="Arial" w:cs="Arial"/>
                <w:sz w:val="20"/>
                <w:szCs w:val="20"/>
              </w:rPr>
            </w:pPr>
            <w:r w:rsidRPr="00E56AC5">
              <w:rPr>
                <w:rFonts w:ascii="Arial" w:hAnsi="Arial" w:cs="Arial"/>
                <w:sz w:val="20"/>
                <w:szCs w:val="20"/>
              </w:rPr>
              <w:t>ΚΛΑΓΚΟΥ ΝΕΦΕΛΗ ΤΑΤΙΑ</w:t>
            </w:r>
          </w:p>
          <w:p w:rsidR="00F63173" w:rsidRPr="00E56AC5" w:rsidRDefault="00F63173" w:rsidP="00E56AC5">
            <w:pPr>
              <w:tabs>
                <w:tab w:val="center" w:pos="1510"/>
              </w:tabs>
              <w:rPr>
                <w:rFonts w:ascii="Arial" w:hAnsi="Arial" w:cs="Arial"/>
                <w:sz w:val="20"/>
                <w:szCs w:val="20"/>
              </w:rPr>
            </w:pPr>
            <w:r w:rsidRPr="00E56AC5">
              <w:rPr>
                <w:rFonts w:ascii="Arial" w:hAnsi="Arial" w:cs="Arial"/>
                <w:sz w:val="20"/>
                <w:szCs w:val="20"/>
              </w:rPr>
              <w:t>ΠΑΥΛΟΥ ΜΑΡΙΑ-ΛΟΥΚΙΑ</w:t>
            </w:r>
          </w:p>
          <w:p w:rsidR="00F63173" w:rsidRPr="00E81743" w:rsidRDefault="00F63173" w:rsidP="00E56AC5">
            <w:pPr>
              <w:tabs>
                <w:tab w:val="center" w:pos="1510"/>
              </w:tabs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ΠΟΥΤΑ ΑΝΑΣΤΑΣΙΑ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E81743">
        <w:tc>
          <w:tcPr>
            <w:tcW w:w="828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ind w:left="360"/>
              <w:rPr>
                <w:rFonts w:cs="Arial"/>
              </w:rPr>
            </w:pPr>
          </w:p>
        </w:tc>
        <w:tc>
          <w:tcPr>
            <w:tcW w:w="3236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4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66B87" w:rsidRDefault="00F63173" w:rsidP="00E56AC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66B87">
              <w:rPr>
                <w:rFonts w:cs="Arial"/>
                <w:b/>
                <w:sz w:val="20"/>
                <w:szCs w:val="20"/>
              </w:rPr>
              <w:t>ΓΥΝΑΙΚΟΛΟΓΙΚΟ ΤΜΗΜΑ</w:t>
            </w:r>
          </w:p>
          <w:p w:rsidR="00F63173" w:rsidRPr="00C66B87" w:rsidRDefault="00F63173" w:rsidP="00E56AC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66B87">
              <w:rPr>
                <w:rFonts w:cs="Arial"/>
                <w:b/>
                <w:sz w:val="20"/>
                <w:szCs w:val="20"/>
              </w:rPr>
              <w:t>ΑΛΕΞΑΝΔΡΑ</w:t>
            </w:r>
          </w:p>
          <w:p w:rsidR="00F63173" w:rsidRPr="00C66B87" w:rsidRDefault="00F63173" w:rsidP="00E56AC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</w:rPr>
              <w:t>14</w:t>
            </w:r>
            <w:r w:rsidRPr="00C66B87">
              <w:rPr>
                <w:rFonts w:cs="Arial"/>
                <w:b/>
                <w:sz w:val="20"/>
                <w:szCs w:val="20"/>
                <w:lang w:val="en-US"/>
              </w:rPr>
              <w:t>:00-1</w:t>
            </w:r>
            <w:r>
              <w:rPr>
                <w:rFonts w:cs="Arial"/>
                <w:b/>
                <w:sz w:val="20"/>
                <w:szCs w:val="20"/>
              </w:rPr>
              <w:t>8</w:t>
            </w:r>
            <w:r w:rsidRPr="00C66B87">
              <w:rPr>
                <w:rFonts w:cs="Arial"/>
                <w:b/>
                <w:sz w:val="20"/>
                <w:szCs w:val="20"/>
                <w:lang w:val="en-US"/>
              </w:rPr>
              <w:t>:30</w:t>
            </w:r>
          </w:p>
        </w:tc>
        <w:tc>
          <w:tcPr>
            <w:tcW w:w="2268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Pr="00C66B87" w:rsidRDefault="00F63173" w:rsidP="00F9448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66B87">
              <w:rPr>
                <w:rFonts w:cs="Arial"/>
                <w:b/>
                <w:sz w:val="20"/>
                <w:szCs w:val="20"/>
              </w:rPr>
              <w:t>ΕΞΩΤΕΡΙΚΑ ΙΑΤΡΕΙΑ</w:t>
            </w:r>
          </w:p>
          <w:p w:rsidR="00F63173" w:rsidRPr="00C66B87" w:rsidRDefault="00F63173" w:rsidP="00F9448C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66B87">
              <w:rPr>
                <w:rFonts w:cs="Arial"/>
                <w:b/>
                <w:sz w:val="20"/>
                <w:szCs w:val="20"/>
              </w:rPr>
              <w:t>ΑΛΕΞΑΝΔΡΑ</w:t>
            </w:r>
          </w:p>
          <w:p w:rsidR="00F63173" w:rsidRPr="00C66B87" w:rsidRDefault="00F63173" w:rsidP="00F9448C">
            <w:pPr>
              <w:jc w:val="center"/>
              <w:rPr>
                <w:rFonts w:cs="Arial"/>
                <w:sz w:val="20"/>
                <w:szCs w:val="20"/>
              </w:rPr>
            </w:pPr>
            <w:r w:rsidRPr="00C66B87">
              <w:rPr>
                <w:rFonts w:cs="Arial"/>
                <w:b/>
                <w:sz w:val="20"/>
                <w:szCs w:val="20"/>
              </w:rPr>
              <w:t>8:00 – 12:30</w:t>
            </w:r>
          </w:p>
        </w:tc>
      </w:tr>
      <w:tr w:rsidR="00F63173" w:rsidRPr="003024DD" w:rsidTr="00E81743">
        <w:tc>
          <w:tcPr>
            <w:tcW w:w="828" w:type="dxa"/>
            <w:tcBorders>
              <w:right w:val="single" w:sz="8" w:space="0" w:color="4BACC6"/>
            </w:tcBorders>
          </w:tcPr>
          <w:p w:rsidR="00F63173" w:rsidRPr="003024DD" w:rsidRDefault="00F63173" w:rsidP="00C42B47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3236" w:type="dxa"/>
            <w:vAlign w:val="bottom"/>
          </w:tcPr>
          <w:p w:rsidR="00F63173" w:rsidRDefault="00F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ΣΑΡΑΝΤΟΠΟΥΛΟΥ ΕΛΙΣΣΑΒΕΤ</w:t>
            </w:r>
          </w:p>
        </w:tc>
        <w:tc>
          <w:tcPr>
            <w:tcW w:w="2457" w:type="dxa"/>
            <w:vMerge w:val="restart"/>
            <w:tcBorders>
              <w:left w:val="single" w:sz="8" w:space="0" w:color="4BACC6"/>
              <w:right w:val="single" w:sz="8" w:space="0" w:color="4BACC6"/>
            </w:tcBorders>
          </w:tcPr>
          <w:p w:rsidR="00F63173" w:rsidRDefault="00F63173" w:rsidP="001D3128">
            <w:pPr>
              <w:jc w:val="center"/>
              <w:rPr>
                <w:rFonts w:cs="Arial"/>
              </w:rPr>
            </w:pPr>
          </w:p>
          <w:p w:rsidR="00F63173" w:rsidRDefault="00F63173" w:rsidP="001D3128">
            <w:pPr>
              <w:jc w:val="center"/>
              <w:rPr>
                <w:rFonts w:cs="Arial"/>
              </w:rPr>
            </w:pPr>
          </w:p>
          <w:p w:rsidR="00F63173" w:rsidRDefault="00F63173" w:rsidP="001D3128">
            <w:pPr>
              <w:jc w:val="center"/>
              <w:rPr>
                <w:rFonts w:cs="Arial"/>
              </w:rPr>
            </w:pPr>
          </w:p>
          <w:p w:rsidR="00F63173" w:rsidRDefault="00F63173" w:rsidP="00BA35A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5,8,9,12,15,16,19,22</w:t>
            </w:r>
          </w:p>
          <w:p w:rsidR="00F63173" w:rsidRDefault="00F63173" w:rsidP="00BA35A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23,26,29,30/10</w:t>
            </w:r>
          </w:p>
          <w:p w:rsidR="00F63173" w:rsidRPr="0002368D" w:rsidRDefault="00F63173" w:rsidP="00BA35A0">
            <w:pPr>
              <w:rPr>
                <w:rFonts w:cs="Arial"/>
              </w:rPr>
            </w:pPr>
            <w:r w:rsidRPr="00D859A1">
              <w:rPr>
                <w:rFonts w:cs="Arial"/>
                <w:lang w:val="en-US"/>
              </w:rPr>
              <w:t>&amp;</w:t>
            </w:r>
            <w:r>
              <w:rPr>
                <w:rFonts w:cs="Arial"/>
              </w:rPr>
              <w:t xml:space="preserve"> 2,5,6/11/2015</w:t>
            </w:r>
          </w:p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 w:val="restart"/>
          </w:tcPr>
          <w:p w:rsidR="00F63173" w:rsidRDefault="00F63173" w:rsidP="001D3128">
            <w:pPr>
              <w:jc w:val="center"/>
              <w:rPr>
                <w:rFonts w:cs="Arial"/>
              </w:rPr>
            </w:pPr>
          </w:p>
          <w:p w:rsidR="00F63173" w:rsidRDefault="00F63173" w:rsidP="001D3128">
            <w:pPr>
              <w:jc w:val="center"/>
              <w:rPr>
                <w:rFonts w:cs="Arial"/>
              </w:rPr>
            </w:pPr>
          </w:p>
          <w:p w:rsidR="00F63173" w:rsidRDefault="00F63173" w:rsidP="001D3128">
            <w:pPr>
              <w:jc w:val="center"/>
              <w:rPr>
                <w:rFonts w:cs="Arial"/>
              </w:rPr>
            </w:pPr>
          </w:p>
          <w:p w:rsidR="00F63173" w:rsidRPr="00CF35BF" w:rsidRDefault="00F63173" w:rsidP="00BA35A0">
            <w:pPr>
              <w:jc w:val="center"/>
              <w:rPr>
                <w:lang w:val="en-US"/>
              </w:rPr>
            </w:pPr>
            <w:r w:rsidRPr="00CF35BF">
              <w:rPr>
                <w:lang w:val="en-US"/>
              </w:rPr>
              <w:t>9, 12, 13, 16, 19, 20, 23, 26, 27, 30/11  &amp;</w:t>
            </w:r>
          </w:p>
          <w:p w:rsidR="00F63173" w:rsidRPr="003024DD" w:rsidRDefault="00F63173" w:rsidP="00BA35A0">
            <w:pPr>
              <w:jc w:val="center"/>
              <w:rPr>
                <w:rFonts w:cs="Arial"/>
              </w:rPr>
            </w:pPr>
            <w:r w:rsidRPr="00CF35BF">
              <w:rPr>
                <w:lang w:val="en-US"/>
              </w:rPr>
              <w:t>3, 4/12/20015</w:t>
            </w:r>
          </w:p>
        </w:tc>
      </w:tr>
      <w:tr w:rsidR="00F63173" w:rsidRPr="003024DD" w:rsidTr="00E81743">
        <w:tc>
          <w:tcPr>
            <w:tcW w:w="828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C42B47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3236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ΚΑΜΠΟΛΗ ΑΙΚΑΤΕΡΙΝΗ</w:t>
            </w:r>
          </w:p>
        </w:tc>
        <w:tc>
          <w:tcPr>
            <w:tcW w:w="245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single" w:sz="8" w:space="0" w:color="4BACC6"/>
              <w:bottom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E81743">
        <w:tc>
          <w:tcPr>
            <w:tcW w:w="828" w:type="dxa"/>
            <w:tcBorders>
              <w:right w:val="single" w:sz="8" w:space="0" w:color="4BACC6"/>
            </w:tcBorders>
          </w:tcPr>
          <w:p w:rsidR="00F63173" w:rsidRPr="003024DD" w:rsidRDefault="00F63173" w:rsidP="00C42B47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3236" w:type="dxa"/>
            <w:vAlign w:val="bottom"/>
          </w:tcPr>
          <w:p w:rsidR="00F63173" w:rsidRDefault="00F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ΣΙΔΗΡΟΠΟΥΛΟΥ ΜΑΡΙΑ  ΕΛΕΝΗ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E81743">
        <w:tc>
          <w:tcPr>
            <w:tcW w:w="828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C42B47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3236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ΣΟΛΔΑΤΟΥ ΚΩΝΣΤΑΝΤΙΝΑ</w:t>
            </w:r>
          </w:p>
        </w:tc>
        <w:tc>
          <w:tcPr>
            <w:tcW w:w="245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single" w:sz="8" w:space="0" w:color="4BACC6"/>
              <w:bottom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E81743">
        <w:tc>
          <w:tcPr>
            <w:tcW w:w="828" w:type="dxa"/>
            <w:tcBorders>
              <w:right w:val="single" w:sz="8" w:space="0" w:color="4BACC6"/>
            </w:tcBorders>
          </w:tcPr>
          <w:p w:rsidR="00F63173" w:rsidRPr="003024DD" w:rsidRDefault="00F63173" w:rsidP="00C42B47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3236" w:type="dxa"/>
            <w:vAlign w:val="bottom"/>
          </w:tcPr>
          <w:p w:rsidR="00F63173" w:rsidRDefault="00F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ΣΟΛΟΜΙΤΣΟΥΚ ΑΝΤΡΙ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E81743">
        <w:tc>
          <w:tcPr>
            <w:tcW w:w="828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C42B47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3236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ΣΠΑΝΟΥ ΚΥΡΙΑΚΗ</w:t>
            </w:r>
          </w:p>
        </w:tc>
        <w:tc>
          <w:tcPr>
            <w:tcW w:w="245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single" w:sz="8" w:space="0" w:color="4BACC6"/>
              <w:bottom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E81743">
        <w:tc>
          <w:tcPr>
            <w:tcW w:w="828" w:type="dxa"/>
            <w:tcBorders>
              <w:right w:val="single" w:sz="8" w:space="0" w:color="4BACC6"/>
            </w:tcBorders>
          </w:tcPr>
          <w:p w:rsidR="00F63173" w:rsidRPr="003024DD" w:rsidRDefault="00F63173" w:rsidP="00C42B47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3236" w:type="dxa"/>
            <w:vAlign w:val="bottom"/>
          </w:tcPr>
          <w:p w:rsidR="00F63173" w:rsidRDefault="00F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ΣΠΑΝΟΥΔΑΚΗ ΩΡΑΙΟΖΗΛΗ</w:t>
            </w:r>
          </w:p>
        </w:tc>
        <w:tc>
          <w:tcPr>
            <w:tcW w:w="2457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9200B2">
        <w:tc>
          <w:tcPr>
            <w:tcW w:w="828" w:type="dxa"/>
            <w:tcBorders>
              <w:right w:val="single" w:sz="8" w:space="0" w:color="4BACC6"/>
            </w:tcBorders>
          </w:tcPr>
          <w:p w:rsidR="00F63173" w:rsidRPr="00C42B47" w:rsidRDefault="00F63173" w:rsidP="001D3128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      </w:t>
            </w:r>
            <w:r>
              <w:rPr>
                <w:rFonts w:cs="Arial"/>
              </w:rPr>
              <w:t>20</w:t>
            </w:r>
          </w:p>
        </w:tc>
        <w:tc>
          <w:tcPr>
            <w:tcW w:w="3236" w:type="dxa"/>
            <w:vAlign w:val="bottom"/>
          </w:tcPr>
          <w:p w:rsidR="00F63173" w:rsidRDefault="00F63173" w:rsidP="002F2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ΦΩΤΑΚΗ ΑΝΑΣΤΑΣΙΑ</w:t>
            </w:r>
          </w:p>
        </w:tc>
        <w:tc>
          <w:tcPr>
            <w:tcW w:w="2457" w:type="dxa"/>
            <w:tcBorders>
              <w:left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AF2A36">
        <w:tc>
          <w:tcPr>
            <w:tcW w:w="828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42B47" w:rsidRDefault="00F63173" w:rsidP="001D3128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     </w:t>
            </w:r>
            <w:r>
              <w:rPr>
                <w:rFonts w:cs="Arial"/>
              </w:rPr>
              <w:t xml:space="preserve"> 21</w:t>
            </w:r>
          </w:p>
        </w:tc>
        <w:tc>
          <w:tcPr>
            <w:tcW w:w="3236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 w:rsidP="002F2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ΧΑΤΖΟΠΟΥΛΟΥ ΔΗΜΗΤΡΑ</w:t>
            </w:r>
          </w:p>
        </w:tc>
        <w:tc>
          <w:tcPr>
            <w:tcW w:w="4725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AF2A36">
        <w:tc>
          <w:tcPr>
            <w:tcW w:w="828" w:type="dxa"/>
            <w:tcBorders>
              <w:bottom w:val="single" w:sz="8" w:space="0" w:color="4BACC6"/>
              <w:right w:val="single" w:sz="8" w:space="0" w:color="4BACC6"/>
            </w:tcBorders>
          </w:tcPr>
          <w:p w:rsidR="00F63173" w:rsidRPr="003024DD" w:rsidRDefault="00F63173" w:rsidP="001D3128">
            <w:pPr>
              <w:rPr>
                <w:rFonts w:cs="Arial"/>
              </w:rPr>
            </w:pPr>
          </w:p>
          <w:p w:rsidR="00F63173" w:rsidRPr="00C42B47" w:rsidRDefault="00F63173" w:rsidP="001D3128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     </w:t>
            </w:r>
            <w:r>
              <w:rPr>
                <w:rFonts w:cs="Arial"/>
              </w:rPr>
              <w:t xml:space="preserve"> 22</w:t>
            </w:r>
          </w:p>
        </w:tc>
        <w:tc>
          <w:tcPr>
            <w:tcW w:w="3236" w:type="dxa"/>
            <w:tcBorders>
              <w:bottom w:val="single" w:sz="8" w:space="0" w:color="4BACC6"/>
            </w:tcBorders>
            <w:vAlign w:val="bottom"/>
          </w:tcPr>
          <w:p w:rsidR="00F63173" w:rsidRDefault="00F63173" w:rsidP="002F2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ΧΡΙΣΤΟΔΟΥΛΑΚΗ ΜΑΡΙΑ</w:t>
            </w:r>
          </w:p>
        </w:tc>
        <w:tc>
          <w:tcPr>
            <w:tcW w:w="4725" w:type="dxa"/>
            <w:gridSpan w:val="2"/>
            <w:vMerge/>
            <w:tcBorders>
              <w:left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  <w:tr w:rsidR="00F63173" w:rsidRPr="003024DD" w:rsidTr="00AF2A36">
        <w:tc>
          <w:tcPr>
            <w:tcW w:w="828" w:type="dxa"/>
            <w:tcBorders>
              <w:bottom w:val="single" w:sz="8" w:space="0" w:color="4BACC6"/>
              <w:right w:val="single" w:sz="8" w:space="0" w:color="4BACC6"/>
            </w:tcBorders>
          </w:tcPr>
          <w:p w:rsidR="00F63173" w:rsidRPr="00C42B47" w:rsidRDefault="00F63173" w:rsidP="00C42B47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    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</w:rPr>
              <w:t>23</w:t>
            </w:r>
          </w:p>
          <w:p w:rsidR="00F63173" w:rsidRPr="00C42B47" w:rsidRDefault="00F63173" w:rsidP="001D3128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24</w:t>
            </w:r>
          </w:p>
        </w:tc>
        <w:tc>
          <w:tcPr>
            <w:tcW w:w="3236" w:type="dxa"/>
            <w:tcBorders>
              <w:bottom w:val="single" w:sz="8" w:space="0" w:color="4BACC6"/>
            </w:tcBorders>
            <w:vAlign w:val="bottom"/>
          </w:tcPr>
          <w:p w:rsidR="00F63173" w:rsidRDefault="00F63173" w:rsidP="002F2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ΠΙΤΤΑΡΑ ΣΠΥΡΙΔΟΥΛΑ</w:t>
            </w:r>
          </w:p>
          <w:p w:rsidR="00F63173" w:rsidRPr="00CF35BF" w:rsidRDefault="00F63173" w:rsidP="002F2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ΧΟΥΣΕΙΝ ΟΓΛΟΥ ΖΕΡΡΙΝ</w:t>
            </w:r>
          </w:p>
        </w:tc>
        <w:tc>
          <w:tcPr>
            <w:tcW w:w="4725" w:type="dxa"/>
            <w:gridSpan w:val="2"/>
            <w:vMerge/>
            <w:tcBorders>
              <w:left w:val="single" w:sz="8" w:space="0" w:color="4BACC6"/>
              <w:bottom w:val="single" w:sz="8" w:space="0" w:color="4BACC6"/>
            </w:tcBorders>
          </w:tcPr>
          <w:p w:rsidR="00F63173" w:rsidRPr="003024DD" w:rsidRDefault="00F63173" w:rsidP="001D3128">
            <w:pPr>
              <w:jc w:val="center"/>
              <w:rPr>
                <w:rFonts w:cs="Arial"/>
              </w:rPr>
            </w:pPr>
          </w:p>
        </w:tc>
      </w:tr>
    </w:tbl>
    <w:p w:rsidR="00F63173" w:rsidRDefault="00F63173" w:rsidP="00FC3D30">
      <w:pPr>
        <w:jc w:val="center"/>
        <w:rPr>
          <w:b/>
          <w:bCs/>
          <w:sz w:val="32"/>
          <w:szCs w:val="32"/>
        </w:rPr>
      </w:pPr>
    </w:p>
    <w:p w:rsidR="00F63173" w:rsidRDefault="00F63173" w:rsidP="00FC3D30">
      <w:pPr>
        <w:jc w:val="center"/>
        <w:rPr>
          <w:b/>
          <w:bCs/>
          <w:sz w:val="32"/>
          <w:szCs w:val="32"/>
        </w:rPr>
      </w:pPr>
    </w:p>
    <w:p w:rsidR="00F63173" w:rsidRDefault="00F63173" w:rsidP="00144B34">
      <w:pPr>
        <w:tabs>
          <w:tab w:val="left" w:pos="2970"/>
        </w:tabs>
        <w:spacing w:after="200" w:line="276" w:lineRule="auto"/>
        <w:jc w:val="center"/>
        <w:rPr>
          <w:rFonts w:cs="Arial"/>
          <w:sz w:val="22"/>
          <w:szCs w:val="22"/>
        </w:rPr>
      </w:pPr>
      <w:r>
        <w:rPr>
          <w:b/>
          <w:bCs/>
          <w:sz w:val="32"/>
          <w:szCs w:val="32"/>
        </w:rPr>
        <w:br w:type="page"/>
      </w:r>
      <w:r w:rsidRPr="00144B34">
        <w:rPr>
          <w:rFonts w:cs="Arial"/>
          <w:sz w:val="22"/>
          <w:szCs w:val="22"/>
        </w:rPr>
        <w:t>ΠΡΟΓΡΑΜΜΑ  Γ΄ ΕΞΑΜΗΝΟΥ</w:t>
      </w:r>
    </w:p>
    <w:p w:rsidR="00F63173" w:rsidRPr="00144B34" w:rsidRDefault="00F63173" w:rsidP="00144B34">
      <w:pPr>
        <w:tabs>
          <w:tab w:val="left" w:pos="2970"/>
        </w:tabs>
        <w:spacing w:after="200" w:line="276" w:lineRule="auto"/>
        <w:jc w:val="center"/>
        <w:rPr>
          <w:rFonts w:cs="Arial"/>
          <w:sz w:val="22"/>
          <w:szCs w:val="22"/>
        </w:rPr>
      </w:pPr>
      <w:r w:rsidRPr="00144B34">
        <w:rPr>
          <w:rFonts w:cs="Arial"/>
          <w:sz w:val="22"/>
          <w:szCs w:val="22"/>
        </w:rPr>
        <w:t>ΕΡΓΑΣΤΗΡΙΟ ‘ΓΥΝΑΙΚΟΛΟΓΙΚΗ ΝΟΣΗΛΕΥΤΙΚΗ ΦΡΟΝΤΙΔΑ’</w:t>
      </w:r>
    </w:p>
    <w:p w:rsidR="00F63173" w:rsidRPr="00144B34" w:rsidRDefault="00F63173" w:rsidP="00144B34">
      <w:pPr>
        <w:jc w:val="center"/>
        <w:rPr>
          <w:rFonts w:cs="Arial"/>
          <w:sz w:val="22"/>
          <w:szCs w:val="22"/>
        </w:rPr>
      </w:pPr>
      <w:r w:rsidRPr="00144B34">
        <w:rPr>
          <w:rFonts w:cs="Arial"/>
          <w:sz w:val="22"/>
          <w:szCs w:val="22"/>
        </w:rPr>
        <w:t>ΧΕΙΜΕΡΙΝΟ  2015  -  2016</w:t>
      </w:r>
    </w:p>
    <w:p w:rsidR="00F63173" w:rsidRPr="00144B34" w:rsidRDefault="00F63173" w:rsidP="00496D13">
      <w:pPr>
        <w:jc w:val="center"/>
        <w:rPr>
          <w:rFonts w:cs="Arial"/>
          <w:b/>
          <w:bCs/>
          <w:sz w:val="22"/>
          <w:szCs w:val="22"/>
        </w:rPr>
      </w:pPr>
      <w:r w:rsidRPr="00144B34">
        <w:rPr>
          <w:rFonts w:cs="Arial"/>
          <w:b/>
          <w:bCs/>
          <w:sz w:val="22"/>
          <w:szCs w:val="22"/>
        </w:rPr>
        <w:t>ΟΜΑΔΑ  Γ΄</w:t>
      </w:r>
    </w:p>
    <w:tbl>
      <w:tblPr>
        <w:tblW w:w="86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00"/>
      </w:tblPr>
      <w:tblGrid>
        <w:gridCol w:w="779"/>
        <w:gridCol w:w="4007"/>
        <w:gridCol w:w="1843"/>
        <w:gridCol w:w="1984"/>
      </w:tblGrid>
      <w:tr w:rsidR="00F63173" w:rsidRPr="00CF35BF" w:rsidTr="00144B34">
        <w:trPr>
          <w:trHeight w:val="776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66B87" w:rsidRDefault="00F63173" w:rsidP="00A10F48">
            <w:pPr>
              <w:rPr>
                <w:b/>
                <w:sz w:val="20"/>
                <w:szCs w:val="20"/>
              </w:rPr>
            </w:pPr>
            <w:r w:rsidRPr="00C66B87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Pr="00C66B87" w:rsidRDefault="00F63173" w:rsidP="00A10F48">
            <w:pPr>
              <w:jc w:val="center"/>
              <w:rPr>
                <w:b/>
                <w:sz w:val="20"/>
                <w:szCs w:val="20"/>
              </w:rPr>
            </w:pPr>
            <w:r w:rsidRPr="00C66B87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66B87" w:rsidRDefault="00F63173" w:rsidP="00BA35A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66B87">
              <w:rPr>
                <w:rFonts w:cs="Arial"/>
                <w:b/>
                <w:sz w:val="20"/>
                <w:szCs w:val="20"/>
              </w:rPr>
              <w:t>ΓΥΝΑΙΚΟΛΟΓΙΚΟ ΤΜΗΜΑ</w:t>
            </w:r>
          </w:p>
          <w:p w:rsidR="00F63173" w:rsidRPr="00C66B87" w:rsidRDefault="00F63173" w:rsidP="00BA35A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66B87">
              <w:rPr>
                <w:rFonts w:cs="Arial"/>
                <w:b/>
                <w:sz w:val="20"/>
                <w:szCs w:val="20"/>
              </w:rPr>
              <w:t>ΕΛΕΝΑ</w:t>
            </w:r>
          </w:p>
          <w:p w:rsidR="00F63173" w:rsidRPr="00C66B87" w:rsidRDefault="00F63173" w:rsidP="00BA35A0">
            <w:pPr>
              <w:jc w:val="center"/>
              <w:rPr>
                <w:b/>
                <w:sz w:val="20"/>
                <w:szCs w:val="20"/>
              </w:rPr>
            </w:pPr>
            <w:r w:rsidRPr="00C66B87">
              <w:rPr>
                <w:rFonts w:cs="Arial"/>
                <w:b/>
                <w:sz w:val="20"/>
                <w:szCs w:val="20"/>
              </w:rPr>
              <w:t>07</w:t>
            </w:r>
            <w:r w:rsidRPr="00C66B87">
              <w:rPr>
                <w:rFonts w:cs="Arial"/>
                <w:b/>
                <w:sz w:val="20"/>
                <w:szCs w:val="20"/>
                <w:lang w:val="en-US"/>
              </w:rPr>
              <w:t>:30-12:00</w:t>
            </w:r>
          </w:p>
        </w:tc>
        <w:tc>
          <w:tcPr>
            <w:tcW w:w="19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F63173" w:rsidRPr="00C66B87" w:rsidRDefault="00F63173" w:rsidP="00C42B4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66B87">
              <w:rPr>
                <w:rFonts w:cs="Arial"/>
                <w:b/>
                <w:sz w:val="20"/>
                <w:szCs w:val="20"/>
              </w:rPr>
              <w:t>ΕΞΩΤΕΡΙΚΑ ΙΑΤΡΕΙΑ</w:t>
            </w:r>
          </w:p>
          <w:p w:rsidR="00F63173" w:rsidRPr="00C66B87" w:rsidRDefault="00F63173" w:rsidP="00C42B47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66B87">
              <w:rPr>
                <w:rFonts w:cs="Arial"/>
                <w:b/>
                <w:sz w:val="20"/>
                <w:szCs w:val="20"/>
              </w:rPr>
              <w:t>ΕΛΕΝΑ</w:t>
            </w:r>
          </w:p>
          <w:p w:rsidR="00F63173" w:rsidRPr="00C66B87" w:rsidRDefault="00F63173" w:rsidP="00C42B47">
            <w:pPr>
              <w:jc w:val="center"/>
              <w:rPr>
                <w:b/>
                <w:sz w:val="20"/>
                <w:szCs w:val="20"/>
              </w:rPr>
            </w:pPr>
            <w:r w:rsidRPr="00C66B87">
              <w:rPr>
                <w:rFonts w:cs="Arial"/>
                <w:b/>
                <w:sz w:val="20"/>
                <w:szCs w:val="20"/>
              </w:rPr>
              <w:t>8:00 – 12:30</w:t>
            </w: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1.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 w:rsidP="00A10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ΠΑΡΑΣΚΕΥΟΠΟΥΛΟΥ ΕΥΑΓΓΕΛΙΑ</w:t>
            </w:r>
          </w:p>
        </w:tc>
        <w:tc>
          <w:tcPr>
            <w:tcW w:w="1843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F63173" w:rsidRDefault="00F63173" w:rsidP="00A10F4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63173" w:rsidRDefault="00F63173" w:rsidP="00A10F4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63173" w:rsidRDefault="00F63173" w:rsidP="00A10F4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63173" w:rsidRDefault="00F63173" w:rsidP="00A10F4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63173" w:rsidRDefault="00F63173" w:rsidP="00BA35A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5,8,9,12,15,16,19,22</w:t>
            </w:r>
          </w:p>
          <w:p w:rsidR="00F63173" w:rsidRDefault="00F63173" w:rsidP="00BA35A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23,26,29,30/10</w:t>
            </w:r>
          </w:p>
          <w:p w:rsidR="00F63173" w:rsidRPr="0002368D" w:rsidRDefault="00F63173" w:rsidP="00BA35A0">
            <w:pPr>
              <w:rPr>
                <w:rFonts w:cs="Arial"/>
              </w:rPr>
            </w:pPr>
            <w:r w:rsidRPr="00D859A1">
              <w:rPr>
                <w:rFonts w:cs="Arial"/>
                <w:lang w:val="en-US"/>
              </w:rPr>
              <w:t>&amp;</w:t>
            </w:r>
            <w:r>
              <w:rPr>
                <w:rFonts w:cs="Arial"/>
              </w:rPr>
              <w:t xml:space="preserve"> 2,5,6/11/2015</w:t>
            </w:r>
          </w:p>
          <w:p w:rsidR="00F63173" w:rsidRPr="00CF35BF" w:rsidRDefault="00F63173" w:rsidP="00A10F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4BACC6"/>
              <w:left w:val="single" w:sz="8" w:space="0" w:color="4BACC6"/>
            </w:tcBorders>
          </w:tcPr>
          <w:p w:rsidR="00F63173" w:rsidRDefault="00F63173" w:rsidP="00A10F48">
            <w:pPr>
              <w:jc w:val="center"/>
              <w:rPr>
                <w:lang w:val="en-US"/>
              </w:rPr>
            </w:pPr>
          </w:p>
          <w:p w:rsidR="00F63173" w:rsidRDefault="00F63173" w:rsidP="00A10F48">
            <w:pPr>
              <w:jc w:val="center"/>
              <w:rPr>
                <w:lang w:val="en-US"/>
              </w:rPr>
            </w:pPr>
          </w:p>
          <w:p w:rsidR="00F63173" w:rsidRDefault="00F63173" w:rsidP="00A10F48">
            <w:pPr>
              <w:jc w:val="center"/>
              <w:rPr>
                <w:lang w:val="en-US"/>
              </w:rPr>
            </w:pPr>
          </w:p>
          <w:p w:rsidR="00F63173" w:rsidRDefault="00F63173" w:rsidP="00A10F48">
            <w:pPr>
              <w:jc w:val="center"/>
              <w:rPr>
                <w:lang w:val="en-US"/>
              </w:rPr>
            </w:pPr>
          </w:p>
          <w:p w:rsidR="00F63173" w:rsidRPr="00CF35BF" w:rsidRDefault="00F63173" w:rsidP="00BA35A0">
            <w:pPr>
              <w:jc w:val="center"/>
              <w:rPr>
                <w:lang w:val="en-US"/>
              </w:rPr>
            </w:pPr>
            <w:r w:rsidRPr="00CF35BF">
              <w:rPr>
                <w:lang w:val="en-US"/>
              </w:rPr>
              <w:t>9, 12, 13, 16, 19, 20, 23, 26, 27, 30/11  &amp;</w:t>
            </w:r>
          </w:p>
          <w:p w:rsidR="00F63173" w:rsidRPr="00BC7671" w:rsidRDefault="00F63173" w:rsidP="00BA35A0">
            <w:pPr>
              <w:jc w:val="center"/>
              <w:rPr>
                <w:lang w:val="en-US"/>
              </w:rPr>
            </w:pPr>
            <w:r w:rsidRPr="00CF35BF">
              <w:rPr>
                <w:lang w:val="en-US"/>
              </w:rPr>
              <w:t>3, 4/12/20015</w:t>
            </w: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2.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 w:rsidP="00A10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ΠΕΛΕΧΑ ΕΥΑΓΓΕΛΙΑ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3.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 w:rsidP="00A10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ΒΟΛΥΡΑΚΗ ΔΑΦΝΗ ΕΛΕΥΘΕΡΙΑ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4.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 w:rsidP="00A10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ΣΑΚΕΡΛΗ ΜΑΡΚΕΛΛΑ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5.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 w:rsidP="00A10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ΠΛΩΤΑ ΒΑΣΙΛΙΚΗ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6.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 w:rsidP="00A10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ΠΟΠΕΣΚΟ ΕΛΕΝΑ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7.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 w:rsidP="00A10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ΠΟΥΓΚΑΚΙΩΤΗ ΜΑΡΙΑ  ΑΝΤΡΙΑ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  <w:lang w:val="en-US"/>
              </w:rPr>
            </w:pPr>
            <w:r w:rsidRPr="00CF35BF"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 w:rsidP="00A10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ΠΡΑΚΑ ΑΝΙΣΑ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9.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 w:rsidP="00A10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ΡΙΖΟΥ ΠΑΝΑΓΙΩΤΑ ΑΜ 14020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  <w:lang w:val="en-US"/>
              </w:rPr>
            </w:pPr>
            <w:r w:rsidRPr="00CF35BF">
              <w:rPr>
                <w:sz w:val="20"/>
                <w:szCs w:val="20"/>
                <w:lang w:val="en-US"/>
              </w:rPr>
              <w:t>10.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 w:rsidP="00A10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ΠΡΕΖΑΝΗ ΕΙΡΗΝΗ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  <w:bottom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241C50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  <w:lang w:val="en-US"/>
              </w:rPr>
            </w:pPr>
            <w:r w:rsidRPr="00CF35BF">
              <w:rPr>
                <w:sz w:val="20"/>
                <w:szCs w:val="20"/>
                <w:lang w:val="en-US"/>
              </w:rPr>
              <w:t>11.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 w:rsidP="00A10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ΡΟΥΣΙΝΟΥ ΑΛΕΞΑΝΔΡΑ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</w:tcBorders>
          </w:tcPr>
          <w:p w:rsidR="00F63173" w:rsidRPr="00CF35BF" w:rsidRDefault="00F63173" w:rsidP="00BA35A0">
            <w:pPr>
              <w:jc w:val="center"/>
              <w:rPr>
                <w:lang w:val="en-US"/>
              </w:rPr>
            </w:pPr>
          </w:p>
        </w:tc>
      </w:tr>
      <w:tr w:rsidR="00F63173" w:rsidRPr="00CF35BF" w:rsidTr="00241C50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 w:rsidRPr="00CF35BF">
              <w:rPr>
                <w:sz w:val="20"/>
                <w:szCs w:val="20"/>
              </w:rPr>
              <w:t>12.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 w:rsidP="00A10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ΣΑΒΒΑΝΗ ΑΝΑΣΤΑΣΙΑ</w:t>
            </w:r>
          </w:p>
        </w:tc>
        <w:tc>
          <w:tcPr>
            <w:tcW w:w="3827" w:type="dxa"/>
            <w:gridSpan w:val="2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678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FFFFFF"/>
          </w:tcPr>
          <w:p w:rsidR="00F63173" w:rsidRPr="00CF35BF" w:rsidRDefault="00F63173" w:rsidP="00A1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66B87" w:rsidRDefault="00F63173" w:rsidP="00F9448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66B87">
              <w:rPr>
                <w:rFonts w:cs="Arial"/>
                <w:b/>
                <w:sz w:val="20"/>
                <w:szCs w:val="20"/>
              </w:rPr>
              <w:t>ΓΥΝΑΙΚΟΛΟΓΙΚΟ ΤΜΗΜΑ</w:t>
            </w:r>
          </w:p>
          <w:p w:rsidR="00F63173" w:rsidRPr="00C66B87" w:rsidRDefault="00F63173" w:rsidP="00F9448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66B87">
              <w:rPr>
                <w:rFonts w:cs="Arial"/>
                <w:b/>
                <w:sz w:val="20"/>
                <w:szCs w:val="20"/>
              </w:rPr>
              <w:t>ΕΛΕΝΑ</w:t>
            </w:r>
          </w:p>
          <w:p w:rsidR="00F63173" w:rsidRPr="009C4058" w:rsidRDefault="00F63173" w:rsidP="00F9448C">
            <w:pPr>
              <w:jc w:val="center"/>
              <w:rPr>
                <w:sz w:val="20"/>
                <w:szCs w:val="20"/>
                <w:lang w:val="en-US"/>
              </w:rPr>
            </w:pPr>
            <w:r w:rsidRPr="00C66B87">
              <w:rPr>
                <w:rFonts w:cs="Arial"/>
                <w:b/>
                <w:sz w:val="20"/>
                <w:szCs w:val="20"/>
                <w:lang w:val="en-US"/>
              </w:rPr>
              <w:t>13:00-17:30</w:t>
            </w:r>
          </w:p>
        </w:tc>
        <w:tc>
          <w:tcPr>
            <w:tcW w:w="1984" w:type="dxa"/>
            <w:vMerge w:val="restart"/>
            <w:tcBorders>
              <w:top w:val="single" w:sz="8" w:space="0" w:color="4BACC6"/>
              <w:left w:val="single" w:sz="8" w:space="0" w:color="4BACC6"/>
            </w:tcBorders>
          </w:tcPr>
          <w:p w:rsidR="00F63173" w:rsidRPr="00C66B87" w:rsidRDefault="00F63173" w:rsidP="009C405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66B87">
              <w:rPr>
                <w:rFonts w:cs="Arial"/>
                <w:b/>
                <w:sz w:val="20"/>
                <w:szCs w:val="20"/>
              </w:rPr>
              <w:t>ΕΞΩΤΕΡΙΚΑ ΙΑΤΡΕΙΑ</w:t>
            </w:r>
          </w:p>
          <w:p w:rsidR="00F63173" w:rsidRPr="00C66B87" w:rsidRDefault="00F63173" w:rsidP="009C4058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66B87">
              <w:rPr>
                <w:rFonts w:cs="Arial"/>
                <w:b/>
                <w:sz w:val="20"/>
                <w:szCs w:val="20"/>
              </w:rPr>
              <w:t>ΕΛΕΝΑ</w:t>
            </w:r>
          </w:p>
          <w:p w:rsidR="00F63173" w:rsidRPr="00C66B87" w:rsidRDefault="00F63173" w:rsidP="009C4058">
            <w:pPr>
              <w:jc w:val="center"/>
              <w:rPr>
                <w:sz w:val="20"/>
                <w:szCs w:val="20"/>
                <w:lang w:val="en-US"/>
              </w:rPr>
            </w:pPr>
            <w:r w:rsidRPr="00C66B87">
              <w:rPr>
                <w:rFonts w:cs="Arial"/>
                <w:b/>
                <w:sz w:val="20"/>
                <w:szCs w:val="20"/>
              </w:rPr>
              <w:t>8:00 – 12:30</w:t>
            </w:r>
          </w:p>
          <w:p w:rsidR="00F63173" w:rsidRDefault="00F63173" w:rsidP="00A10F48">
            <w:pPr>
              <w:jc w:val="center"/>
              <w:rPr>
                <w:lang w:val="en-US"/>
              </w:rPr>
            </w:pPr>
          </w:p>
          <w:p w:rsidR="00F63173" w:rsidRDefault="00F63173" w:rsidP="00A10F48">
            <w:pPr>
              <w:jc w:val="center"/>
              <w:rPr>
                <w:lang w:val="en-US"/>
              </w:rPr>
            </w:pPr>
          </w:p>
          <w:p w:rsidR="00F63173" w:rsidRDefault="00F63173" w:rsidP="00A10F48">
            <w:pPr>
              <w:jc w:val="center"/>
              <w:rPr>
                <w:lang w:val="en-US"/>
              </w:rPr>
            </w:pPr>
          </w:p>
          <w:p w:rsidR="00F63173" w:rsidRPr="00CF35BF" w:rsidRDefault="00F63173" w:rsidP="00BA35A0">
            <w:pPr>
              <w:jc w:val="center"/>
              <w:rPr>
                <w:lang w:val="en-US"/>
              </w:rPr>
            </w:pPr>
            <w:r w:rsidRPr="00CF35BF">
              <w:rPr>
                <w:lang w:val="en-US"/>
              </w:rPr>
              <w:t>9, 12, 13, 16, 19, 20, 23, 26, 27, 30/11  &amp;</w:t>
            </w:r>
          </w:p>
          <w:p w:rsidR="00F63173" w:rsidRPr="00CF35BF" w:rsidRDefault="00F63173" w:rsidP="00BA35A0">
            <w:pPr>
              <w:jc w:val="center"/>
              <w:rPr>
                <w:sz w:val="20"/>
                <w:szCs w:val="20"/>
              </w:rPr>
            </w:pPr>
            <w:r w:rsidRPr="00CF35BF">
              <w:rPr>
                <w:lang w:val="en-US"/>
              </w:rPr>
              <w:t>3, 4/12/20015</w:t>
            </w: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CF35BF">
              <w:rPr>
                <w:sz w:val="20"/>
                <w:szCs w:val="20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Pr="00EC4F03" w:rsidRDefault="00F63173" w:rsidP="00A10F48">
            <w:pPr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ΤΣΟΠΕΗ ΔΗΜΗΤΡΑ</w:t>
            </w:r>
          </w:p>
        </w:tc>
        <w:tc>
          <w:tcPr>
            <w:tcW w:w="1843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F63173" w:rsidRDefault="00F63173" w:rsidP="00BC7671">
            <w:pPr>
              <w:jc w:val="center"/>
              <w:rPr>
                <w:lang w:val="en-US"/>
              </w:rPr>
            </w:pPr>
          </w:p>
          <w:p w:rsidR="00F63173" w:rsidRDefault="00F63173" w:rsidP="00BC7671">
            <w:pPr>
              <w:jc w:val="center"/>
              <w:rPr>
                <w:lang w:val="en-US"/>
              </w:rPr>
            </w:pPr>
          </w:p>
          <w:p w:rsidR="00F63173" w:rsidRDefault="00F63173" w:rsidP="00BC7671">
            <w:pPr>
              <w:jc w:val="center"/>
              <w:rPr>
                <w:lang w:val="en-US"/>
              </w:rPr>
            </w:pPr>
          </w:p>
          <w:p w:rsidR="00F63173" w:rsidRDefault="00F63173" w:rsidP="00BA35A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5,8,9,12,15,16,19,22</w:t>
            </w:r>
          </w:p>
          <w:p w:rsidR="00F63173" w:rsidRDefault="00F63173" w:rsidP="00BA35A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23,26,29,30/10</w:t>
            </w:r>
          </w:p>
          <w:p w:rsidR="00F63173" w:rsidRPr="0002368D" w:rsidRDefault="00F63173" w:rsidP="00BA35A0">
            <w:pPr>
              <w:rPr>
                <w:rFonts w:cs="Arial"/>
              </w:rPr>
            </w:pPr>
            <w:r w:rsidRPr="00D859A1">
              <w:rPr>
                <w:rFonts w:cs="Arial"/>
                <w:lang w:val="en-US"/>
              </w:rPr>
              <w:t>&amp;</w:t>
            </w:r>
            <w:r>
              <w:rPr>
                <w:rFonts w:cs="Arial"/>
              </w:rPr>
              <w:t xml:space="preserve"> 2,5,6/11/2015</w:t>
            </w:r>
          </w:p>
          <w:p w:rsidR="00F63173" w:rsidRPr="00CF35BF" w:rsidRDefault="00F63173" w:rsidP="00BC7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CF35BF">
              <w:rPr>
                <w:sz w:val="20"/>
                <w:szCs w:val="20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 w:rsidP="00A10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ΡΙΖΟΥ ΠΑΝΑΓΙΩΤΑ ΑΜ14015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CF35BF">
              <w:rPr>
                <w:sz w:val="20"/>
                <w:szCs w:val="20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 w:rsidP="00A10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ΣΑΝΟΥΔΟΥ ΙΩΑΝΝΑ  ΚΩΝΣΤΑΝΤΙΝΑ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CF35BF">
              <w:rPr>
                <w:sz w:val="20"/>
                <w:szCs w:val="20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 w:rsidP="00A10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ΣΑΝΤΑΛΟΓΛΟΥ ΜΑΡΙΑ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CF35BF">
              <w:rPr>
                <w:sz w:val="20"/>
                <w:szCs w:val="20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 w:rsidP="00A10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ΣΑΡΑΝΤΑΚΟΥ ΓΕΩΡΓΙΑ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CF35BF">
              <w:rPr>
                <w:sz w:val="20"/>
                <w:szCs w:val="20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 w:rsidP="00A10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ΣΠΥΡΙΔΩΝΑΚΟΥ ΛΕΥΚΗ  ΚΩΝΣΤΑΝΤΙΝΑ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CF35BF">
              <w:rPr>
                <w:sz w:val="20"/>
                <w:szCs w:val="20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ΣΤΑΜΑΤΗ ΜΑΡΙΑ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CF35BF">
              <w:rPr>
                <w:sz w:val="20"/>
                <w:szCs w:val="20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 w:rsidP="00A10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ΣΧΟΙΝΑ ΕΥΓΕΝΙΑ</w:t>
            </w:r>
          </w:p>
        </w:tc>
        <w:tc>
          <w:tcPr>
            <w:tcW w:w="1843" w:type="dxa"/>
            <w:vMerge w:val="restart"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4BACC6"/>
            </w:tcBorders>
          </w:tcPr>
          <w:p w:rsidR="00F63173" w:rsidRPr="003C3C6F" w:rsidRDefault="00F63173" w:rsidP="00BA35A0">
            <w:pPr>
              <w:jc w:val="center"/>
              <w:rPr>
                <w:lang w:val="en-US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CF35BF">
              <w:rPr>
                <w:sz w:val="20"/>
                <w:szCs w:val="20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 w:rsidP="00A10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ΤΑΡΑΤΟΡΗ ΜΑΡΙΑ  ΣΤΑΜΑΤΙΑ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CF35BF">
              <w:rPr>
                <w:sz w:val="20"/>
                <w:szCs w:val="20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 w:rsidP="00A10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ΑΓΓΕΛΟΠΟΥΛΟΥ ΕΥΓΕΝΙΑ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</w:tcPr>
          <w:p w:rsidR="00F63173" w:rsidRPr="00EC4F03" w:rsidRDefault="00F63173" w:rsidP="00A10F48">
            <w:pPr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ΤΣΙΓΑΡΙΔΑ ΕΥΑΓΓΕΛΙΑ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 w:rsidP="00A10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ΑΠΟΣΤΟΛΙΔΗ ΜΑΡΙΑ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173" w:rsidRPr="00CF35BF" w:rsidTr="00A10F48">
        <w:trPr>
          <w:trHeight w:val="399"/>
        </w:trPr>
        <w:tc>
          <w:tcPr>
            <w:tcW w:w="7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</w:t>
            </w:r>
          </w:p>
        </w:tc>
        <w:tc>
          <w:tcPr>
            <w:tcW w:w="4007" w:type="dxa"/>
            <w:tcBorders>
              <w:top w:val="single" w:sz="8" w:space="0" w:color="4BACC6"/>
              <w:bottom w:val="single" w:sz="8" w:space="0" w:color="4BACC6"/>
            </w:tcBorders>
            <w:vAlign w:val="bottom"/>
          </w:tcPr>
          <w:p w:rsidR="00F63173" w:rsidRDefault="00F63173" w:rsidP="00A10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ΦΛΩΡΟΥ ΓΕΩΡΓΙΑ</w:t>
            </w:r>
          </w:p>
        </w:tc>
        <w:tc>
          <w:tcPr>
            <w:tcW w:w="1843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4BACC6"/>
              <w:bottom w:val="single" w:sz="8" w:space="0" w:color="4BACC6"/>
            </w:tcBorders>
          </w:tcPr>
          <w:p w:rsidR="00F63173" w:rsidRPr="00CF35BF" w:rsidRDefault="00F63173" w:rsidP="00A10F4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3173" w:rsidRDefault="00F63173" w:rsidP="00496D13">
      <w:pPr>
        <w:jc w:val="center"/>
        <w:rPr>
          <w:rFonts w:cs="Arial"/>
          <w:lang w:val="en-US"/>
        </w:rPr>
      </w:pPr>
    </w:p>
    <w:p w:rsidR="00F63173" w:rsidRDefault="00F63173" w:rsidP="00496D13">
      <w:pPr>
        <w:jc w:val="center"/>
        <w:rPr>
          <w:rFonts w:cs="Arial"/>
          <w:lang w:val="en-US"/>
        </w:rPr>
      </w:pPr>
    </w:p>
    <w:p w:rsidR="00F63173" w:rsidRDefault="00F63173" w:rsidP="00496D13">
      <w:pPr>
        <w:jc w:val="center"/>
        <w:rPr>
          <w:rFonts w:cs="Arial"/>
          <w:lang w:val="en-US"/>
        </w:rPr>
      </w:pPr>
    </w:p>
    <w:p w:rsidR="00F63173" w:rsidRDefault="00F63173" w:rsidP="00496D13">
      <w:pPr>
        <w:jc w:val="center"/>
        <w:rPr>
          <w:rFonts w:cs="Arial"/>
          <w:lang w:val="en-US"/>
        </w:rPr>
      </w:pPr>
    </w:p>
    <w:p w:rsidR="00F63173" w:rsidRDefault="00F63173" w:rsidP="00496D13">
      <w:pPr>
        <w:jc w:val="center"/>
        <w:rPr>
          <w:rFonts w:cs="Arial"/>
          <w:lang w:val="en-US"/>
        </w:rPr>
      </w:pPr>
    </w:p>
    <w:p w:rsidR="00F63173" w:rsidRDefault="00F63173" w:rsidP="00496D13">
      <w:pPr>
        <w:jc w:val="center"/>
        <w:rPr>
          <w:rFonts w:cs="Arial"/>
          <w:lang w:val="en-US"/>
        </w:rPr>
      </w:pPr>
    </w:p>
    <w:p w:rsidR="00F63173" w:rsidRPr="00F119FD" w:rsidRDefault="00F63173" w:rsidP="00496D13">
      <w:pPr>
        <w:jc w:val="center"/>
        <w:rPr>
          <w:rFonts w:cs="Arial"/>
          <w:lang w:val="en-US"/>
        </w:rPr>
      </w:pPr>
    </w:p>
    <w:p w:rsidR="00F63173" w:rsidRDefault="00F63173" w:rsidP="00F01EA4"/>
    <w:sectPr w:rsidR="00F63173" w:rsidSect="00BA14A4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173" w:rsidRDefault="00F63173" w:rsidP="00C92FA9">
      <w:r>
        <w:separator/>
      </w:r>
    </w:p>
  </w:endnote>
  <w:endnote w:type="continuationSeparator" w:id="0">
    <w:p w:rsidR="00F63173" w:rsidRDefault="00F63173" w:rsidP="00C92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73" w:rsidRPr="00C92FA9" w:rsidRDefault="00F63173">
    <w:pPr>
      <w:pStyle w:val="Footer"/>
      <w:rPr>
        <w:i/>
      </w:rPr>
    </w:pPr>
    <w:r>
      <w:rPr>
        <w:i/>
      </w:rPr>
      <w:t>Υπεύθυνη Εργαστηρίου</w:t>
    </w:r>
    <w:r>
      <w:rPr>
        <w:i/>
        <w:lang w:val="en-US"/>
      </w:rPr>
      <w:t>:</w:t>
    </w:r>
    <w:r>
      <w:rPr>
        <w:i/>
      </w:rPr>
      <w:t>Ηλιάδου Μαρία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173" w:rsidRDefault="00F63173" w:rsidP="00C92FA9">
      <w:r>
        <w:separator/>
      </w:r>
    </w:p>
  </w:footnote>
  <w:footnote w:type="continuationSeparator" w:id="0">
    <w:p w:rsidR="00F63173" w:rsidRDefault="00F63173" w:rsidP="00C92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560E"/>
    <w:multiLevelType w:val="hybridMultilevel"/>
    <w:tmpl w:val="7638D20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2A490A"/>
    <w:multiLevelType w:val="hybridMultilevel"/>
    <w:tmpl w:val="4DD206CE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5003C3"/>
    <w:multiLevelType w:val="hybridMultilevel"/>
    <w:tmpl w:val="0BECA558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25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7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9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41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13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85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7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9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79C"/>
    <w:rsid w:val="00010079"/>
    <w:rsid w:val="0002368D"/>
    <w:rsid w:val="00034545"/>
    <w:rsid w:val="000C5591"/>
    <w:rsid w:val="000D1D03"/>
    <w:rsid w:val="00101385"/>
    <w:rsid w:val="00144B34"/>
    <w:rsid w:val="00153261"/>
    <w:rsid w:val="00175073"/>
    <w:rsid w:val="001D3128"/>
    <w:rsid w:val="00241C50"/>
    <w:rsid w:val="00247189"/>
    <w:rsid w:val="00251F4F"/>
    <w:rsid w:val="00262A7F"/>
    <w:rsid w:val="002E38EA"/>
    <w:rsid w:val="002F1ED4"/>
    <w:rsid w:val="002F2DD5"/>
    <w:rsid w:val="003024DD"/>
    <w:rsid w:val="00336483"/>
    <w:rsid w:val="003561E3"/>
    <w:rsid w:val="0036154C"/>
    <w:rsid w:val="00386D46"/>
    <w:rsid w:val="003C3C6F"/>
    <w:rsid w:val="004455CE"/>
    <w:rsid w:val="00491A34"/>
    <w:rsid w:val="00496D13"/>
    <w:rsid w:val="004B6AB3"/>
    <w:rsid w:val="004E2C80"/>
    <w:rsid w:val="004E745C"/>
    <w:rsid w:val="004F13D1"/>
    <w:rsid w:val="0055684A"/>
    <w:rsid w:val="00635D86"/>
    <w:rsid w:val="00642BFB"/>
    <w:rsid w:val="006523D6"/>
    <w:rsid w:val="006A02B6"/>
    <w:rsid w:val="006F1506"/>
    <w:rsid w:val="006F3672"/>
    <w:rsid w:val="007067F4"/>
    <w:rsid w:val="00727CCC"/>
    <w:rsid w:val="00743164"/>
    <w:rsid w:val="00756ED3"/>
    <w:rsid w:val="007B2C28"/>
    <w:rsid w:val="007C179C"/>
    <w:rsid w:val="007C3AD5"/>
    <w:rsid w:val="007D52D6"/>
    <w:rsid w:val="007E54C7"/>
    <w:rsid w:val="008268A2"/>
    <w:rsid w:val="00827B2A"/>
    <w:rsid w:val="008406CD"/>
    <w:rsid w:val="008439B4"/>
    <w:rsid w:val="008611FD"/>
    <w:rsid w:val="00885BB6"/>
    <w:rsid w:val="008A5E05"/>
    <w:rsid w:val="0091398E"/>
    <w:rsid w:val="009200B2"/>
    <w:rsid w:val="00924152"/>
    <w:rsid w:val="00990708"/>
    <w:rsid w:val="009C4058"/>
    <w:rsid w:val="009E65A3"/>
    <w:rsid w:val="009F5A70"/>
    <w:rsid w:val="009F704E"/>
    <w:rsid w:val="00A10F48"/>
    <w:rsid w:val="00A44C3A"/>
    <w:rsid w:val="00A536CB"/>
    <w:rsid w:val="00A56D55"/>
    <w:rsid w:val="00A6262D"/>
    <w:rsid w:val="00A84957"/>
    <w:rsid w:val="00AC14BA"/>
    <w:rsid w:val="00AC7B5C"/>
    <w:rsid w:val="00AF2A36"/>
    <w:rsid w:val="00B10BF5"/>
    <w:rsid w:val="00B22C25"/>
    <w:rsid w:val="00BA14A4"/>
    <w:rsid w:val="00BA35A0"/>
    <w:rsid w:val="00BA6974"/>
    <w:rsid w:val="00BC7671"/>
    <w:rsid w:val="00C42B47"/>
    <w:rsid w:val="00C47BAB"/>
    <w:rsid w:val="00C61AEF"/>
    <w:rsid w:val="00C66B87"/>
    <w:rsid w:val="00C92FA9"/>
    <w:rsid w:val="00C9543F"/>
    <w:rsid w:val="00CF233A"/>
    <w:rsid w:val="00CF35BF"/>
    <w:rsid w:val="00D54D2D"/>
    <w:rsid w:val="00D859A1"/>
    <w:rsid w:val="00DB4679"/>
    <w:rsid w:val="00DC49FF"/>
    <w:rsid w:val="00E56AC5"/>
    <w:rsid w:val="00E81743"/>
    <w:rsid w:val="00EA677A"/>
    <w:rsid w:val="00EC0A99"/>
    <w:rsid w:val="00EC4F03"/>
    <w:rsid w:val="00F01EA4"/>
    <w:rsid w:val="00F119FD"/>
    <w:rsid w:val="00F5638F"/>
    <w:rsid w:val="00F63173"/>
    <w:rsid w:val="00F642AA"/>
    <w:rsid w:val="00F9448C"/>
    <w:rsid w:val="00FC3D30"/>
    <w:rsid w:val="00FD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5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0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92F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2FA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92F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92FA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92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2F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47189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1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1135</Words>
  <Characters>6129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Γ΄ ΕΞΑΜΗΝΟΥ</dc:title>
  <dc:subject/>
  <dc:creator>user</dc:creator>
  <cp:keywords/>
  <dc:description/>
  <cp:lastModifiedBy>midwi_seyp</cp:lastModifiedBy>
  <cp:revision>2</cp:revision>
  <cp:lastPrinted>2015-10-12T10:45:00Z</cp:lastPrinted>
  <dcterms:created xsi:type="dcterms:W3CDTF">2015-10-14T04:33:00Z</dcterms:created>
  <dcterms:modified xsi:type="dcterms:W3CDTF">2015-10-14T04:33:00Z</dcterms:modified>
</cp:coreProperties>
</file>