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FE" w:rsidRDefault="00B263FE">
      <w:r>
        <w:t>ΜΑΛΑΝΔΡΑΚΗΣ Μ Κ ΣΙΑ Ο.Ε</w:t>
      </w:r>
    </w:p>
    <w:p w:rsidR="00B263FE" w:rsidRPr="006E1167" w:rsidRDefault="00B263FE">
      <w:r>
        <w:rPr>
          <w:lang w:val="en-US"/>
        </w:rPr>
        <w:t>Mobile</w:t>
      </w:r>
      <w:r w:rsidRPr="006E1167">
        <w:t xml:space="preserve"> </w:t>
      </w:r>
      <w:r>
        <w:rPr>
          <w:lang w:val="en-US"/>
        </w:rPr>
        <w:t>Telecom</w:t>
      </w:r>
      <w:r w:rsidRPr="006E1167">
        <w:t xml:space="preserve"> </w:t>
      </w:r>
      <w:r>
        <w:rPr>
          <w:lang w:val="en-US"/>
        </w:rPr>
        <w:t xml:space="preserve">Ergon </w:t>
      </w:r>
    </w:p>
    <w:p w:rsidR="00B263FE" w:rsidRDefault="00B263FE">
      <w:r>
        <w:t>ΚΑΤΑΣΚΕΥΗ ΤΗΛΕΠΙΚΟΙΝΩΝΙΑΚΩΝ  ΥΠΟΔΟΜΩΝ</w:t>
      </w:r>
    </w:p>
    <w:p w:rsidR="00B263FE" w:rsidRDefault="00B263FE"/>
    <w:p w:rsidR="00B263FE" w:rsidRDefault="00B263FE">
      <w:r>
        <w:t>Η εταιρεία μας προσφέρει μια θέση πρακτικής εργασίας σε τελειόφοιτο του τμήματος ηλεκτρονικής για εργασίες κατασκευής τηλεπικοινωνιακών έργων.</w:t>
      </w:r>
    </w:p>
    <w:p w:rsidR="00B263FE" w:rsidRDefault="00B263FE">
      <w:r>
        <w:t>Εργασίες εκτός γραφείου, επιθυμητό δίπλωμα οδήγησης και δυνατότητα ταξιδιών.</w:t>
      </w:r>
    </w:p>
    <w:p w:rsidR="00B263FE" w:rsidRDefault="00B263FE">
      <w:r>
        <w:t>Οι ενδιαφερόμενοι μπορούν να επικοινωνήσουν  στα</w:t>
      </w:r>
    </w:p>
    <w:p w:rsidR="00B263FE" w:rsidRDefault="00B263FE">
      <w:r>
        <w:t>210 2446260 τηλ/φαξ</w:t>
      </w:r>
    </w:p>
    <w:p w:rsidR="00B263FE" w:rsidRDefault="00B263FE">
      <w:r>
        <w:t xml:space="preserve">6944692723 </w:t>
      </w:r>
      <w:r w:rsidRPr="006E1167">
        <w:t xml:space="preserve"> </w:t>
      </w:r>
      <w:r>
        <w:t>Κο</w:t>
      </w:r>
      <w:r w:rsidRPr="006E1167">
        <w:t xml:space="preserve"> </w:t>
      </w:r>
      <w:r>
        <w:t xml:space="preserve">Μαλανδράκη </w:t>
      </w:r>
    </w:p>
    <w:p w:rsidR="00B263FE" w:rsidRPr="006E1167" w:rsidRDefault="00B263FE">
      <w:r>
        <w:rPr>
          <w:lang w:val="en-US"/>
        </w:rPr>
        <w:t>Email</w:t>
      </w:r>
      <w:r w:rsidRPr="006E1167">
        <w:t xml:space="preserve">: </w:t>
      </w:r>
      <w:hyperlink r:id="rId4" w:history="1">
        <w:r w:rsidRPr="00F40F7E">
          <w:rPr>
            <w:rStyle w:val="Hyperlink"/>
            <w:lang w:val="en-US"/>
          </w:rPr>
          <w:t>markosmalandrakis</w:t>
        </w:r>
        <w:r w:rsidRPr="00F40F7E">
          <w:rPr>
            <w:rStyle w:val="Hyperlink"/>
          </w:rPr>
          <w:t>@</w:t>
        </w:r>
        <w:r w:rsidRPr="00F40F7E">
          <w:rPr>
            <w:rStyle w:val="Hyperlink"/>
            <w:lang w:val="en-US"/>
          </w:rPr>
          <w:t>gmail</w:t>
        </w:r>
        <w:r w:rsidRPr="00F40F7E">
          <w:rPr>
            <w:rStyle w:val="Hyperlink"/>
          </w:rPr>
          <w:t>.</w:t>
        </w:r>
        <w:r w:rsidRPr="00F40F7E">
          <w:rPr>
            <w:rStyle w:val="Hyperlink"/>
            <w:lang w:val="en-US"/>
          </w:rPr>
          <w:t>com</w:t>
        </w:r>
      </w:hyperlink>
    </w:p>
    <w:p w:rsidR="00B263FE" w:rsidRPr="006E1167" w:rsidRDefault="00B263FE"/>
    <w:sectPr w:rsidR="00B263FE" w:rsidRPr="006E1167" w:rsidSect="00B802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D64"/>
    <w:rsid w:val="00587D64"/>
    <w:rsid w:val="005A5EBB"/>
    <w:rsid w:val="005D5AED"/>
    <w:rsid w:val="006E1167"/>
    <w:rsid w:val="00B263FE"/>
    <w:rsid w:val="00B8023E"/>
    <w:rsid w:val="00E7069A"/>
    <w:rsid w:val="00F4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23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E11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osmalandrak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76</Words>
  <Characters>411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ΜΑΛΑΝΔΡΑΚΗΣ Μ Κ ΣΙΑ Ο</dc:title>
  <dc:subject/>
  <dc:creator>MTE</dc:creator>
  <cp:keywords/>
  <dc:description/>
  <cp:lastModifiedBy>NONA</cp:lastModifiedBy>
  <cp:revision>2</cp:revision>
  <dcterms:created xsi:type="dcterms:W3CDTF">2012-07-25T05:21:00Z</dcterms:created>
  <dcterms:modified xsi:type="dcterms:W3CDTF">2012-07-25T05:21:00Z</dcterms:modified>
</cp:coreProperties>
</file>