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63" w:rsidRPr="00BD2863" w:rsidRDefault="00FF5D46" w:rsidP="00BD2863">
      <w:pPr>
        <w:pStyle w:val="a4"/>
        <w:ind w:left="0"/>
        <w:rPr>
          <w:rStyle w:val="a5"/>
          <w:rFonts w:cs="Arial"/>
          <w:bCs/>
          <w:i w:val="0"/>
          <w:iCs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-1157817</wp:posOffset>
            </wp:positionH>
            <wp:positionV relativeFrom="paragraph">
              <wp:posOffset>-1193800</wp:posOffset>
            </wp:positionV>
            <wp:extent cx="7584016" cy="10922000"/>
            <wp:effectExtent l="19050" t="0" r="0" b="0"/>
            <wp:wrapNone/>
            <wp:docPr id="2" name="Picture 1" descr="EPISTOLOXARTO_GLOBAL_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STOLOXARTO_GLOBAL_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016" cy="109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04F" w:rsidRDefault="0061004F">
      <w:pPr>
        <w:rPr>
          <w:lang w:val="en-US"/>
        </w:rPr>
      </w:pPr>
    </w:p>
    <w:p w:rsidR="008902BC" w:rsidRDefault="008902BC">
      <w:pPr>
        <w:rPr>
          <w:lang w:val="en-US"/>
        </w:rPr>
      </w:pPr>
    </w:p>
    <w:p w:rsidR="00576201" w:rsidRPr="006325D3" w:rsidRDefault="00576201" w:rsidP="00576201">
      <w:pPr>
        <w:spacing w:line="360" w:lineRule="exact"/>
        <w:rPr>
          <w:rFonts w:cs="Arial"/>
          <w:color w:val="00000A"/>
        </w:rPr>
      </w:pPr>
    </w:p>
    <w:p w:rsidR="00211478" w:rsidRPr="00211478" w:rsidRDefault="00211478" w:rsidP="00211478">
      <w:pPr>
        <w:tabs>
          <w:tab w:val="left" w:pos="3840"/>
          <w:tab w:val="left" w:pos="5733"/>
        </w:tabs>
        <w:rPr>
          <w:sz w:val="36"/>
          <w:szCs w:val="36"/>
          <w:u w:val="single"/>
        </w:rPr>
      </w:pPr>
      <w:r w:rsidRPr="00211478">
        <w:rPr>
          <w:sz w:val="36"/>
          <w:szCs w:val="36"/>
          <w:u w:val="single"/>
        </w:rPr>
        <w:t>Πρακτική Άσκηση στη Διεύθυνση Υποστήριξης Πελατών</w:t>
      </w:r>
    </w:p>
    <w:p w:rsidR="00285B57" w:rsidRPr="00211478" w:rsidRDefault="00211478" w:rsidP="00211478">
      <w:pPr>
        <w:tabs>
          <w:tab w:val="left" w:pos="3840"/>
          <w:tab w:val="left" w:pos="5733"/>
        </w:tabs>
        <w:jc w:val="both"/>
        <w:rPr>
          <w:sz w:val="40"/>
          <w:szCs w:val="36"/>
        </w:rPr>
      </w:pPr>
      <w:r w:rsidRPr="00211478">
        <w:rPr>
          <w:sz w:val="24"/>
        </w:rPr>
        <w:t xml:space="preserve">Η </w:t>
      </w:r>
      <w:proofErr w:type="spellStart"/>
      <w:r w:rsidRPr="00211478">
        <w:rPr>
          <w:b/>
          <w:sz w:val="24"/>
        </w:rPr>
        <w:t>Global</w:t>
      </w:r>
      <w:proofErr w:type="spellEnd"/>
      <w:r w:rsidRPr="00211478">
        <w:rPr>
          <w:b/>
          <w:sz w:val="24"/>
        </w:rPr>
        <w:t xml:space="preserve"> </w:t>
      </w:r>
      <w:proofErr w:type="spellStart"/>
      <w:r w:rsidRPr="00211478">
        <w:rPr>
          <w:b/>
          <w:sz w:val="24"/>
        </w:rPr>
        <w:t>Sustain</w:t>
      </w:r>
      <w:proofErr w:type="spellEnd"/>
      <w:r w:rsidRPr="00211478">
        <w:rPr>
          <w:sz w:val="24"/>
        </w:rPr>
        <w:t xml:space="preserve"> ψάχνει ένα άτομο για </w:t>
      </w:r>
      <w:r w:rsidRPr="00211478">
        <w:rPr>
          <w:b/>
          <w:sz w:val="24"/>
        </w:rPr>
        <w:t>πρακτική άσκηση</w:t>
      </w:r>
      <w:r w:rsidRPr="00211478">
        <w:rPr>
          <w:sz w:val="24"/>
        </w:rPr>
        <w:t xml:space="preserve"> που να ενδιαφέρεται για θέματα </w:t>
      </w:r>
      <w:r w:rsidRPr="00211478">
        <w:rPr>
          <w:b/>
          <w:sz w:val="24"/>
        </w:rPr>
        <w:t>εταιρικής υπευθυνότητας</w:t>
      </w:r>
      <w:r w:rsidRPr="00211478">
        <w:rPr>
          <w:sz w:val="24"/>
        </w:rPr>
        <w:t xml:space="preserve"> και </w:t>
      </w:r>
      <w:proofErr w:type="spellStart"/>
      <w:r w:rsidRPr="00211478">
        <w:rPr>
          <w:b/>
          <w:sz w:val="24"/>
        </w:rPr>
        <w:t>αειφορίας</w:t>
      </w:r>
      <w:proofErr w:type="spellEnd"/>
      <w:r w:rsidRPr="00211478">
        <w:rPr>
          <w:sz w:val="24"/>
        </w:rPr>
        <w:t xml:space="preserve">. Τα κύρια καθήκοντα του θα είναι να παρέχει </w:t>
      </w:r>
      <w:r w:rsidRPr="00211478">
        <w:rPr>
          <w:b/>
          <w:sz w:val="24"/>
        </w:rPr>
        <w:t>υποστήριξη στην υλοποίηση των υπηρεσιών προς τα μέλη της εταιρίας</w:t>
      </w:r>
      <w:r w:rsidRPr="00211478">
        <w:rPr>
          <w:sz w:val="24"/>
        </w:rPr>
        <w:t>.</w:t>
      </w:r>
    </w:p>
    <w:sectPr w:rsidR="00285B57" w:rsidRPr="00211478" w:rsidSect="0061004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FF" w:rsidRDefault="00B419FF" w:rsidP="00F53358">
      <w:pPr>
        <w:spacing w:after="0" w:line="240" w:lineRule="auto"/>
      </w:pPr>
      <w:r>
        <w:separator/>
      </w:r>
    </w:p>
  </w:endnote>
  <w:endnote w:type="continuationSeparator" w:id="0">
    <w:p w:rsidR="00B419FF" w:rsidRDefault="00B419FF" w:rsidP="00F5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58" w:rsidRDefault="009D15BF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6851B1">
      <w:rPr>
        <w:noProof/>
      </w:rPr>
      <w:t>1</w:t>
    </w:r>
    <w:r>
      <w:rPr>
        <w:noProof/>
      </w:rPr>
      <w:fldChar w:fldCharType="end"/>
    </w:r>
    <w:r w:rsidR="00F53358">
      <w:t>/3</w:t>
    </w:r>
  </w:p>
  <w:p w:rsidR="00F53358" w:rsidRDefault="00F533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FF" w:rsidRDefault="00B419FF" w:rsidP="00F53358">
      <w:pPr>
        <w:spacing w:after="0" w:line="240" w:lineRule="auto"/>
      </w:pPr>
      <w:r>
        <w:separator/>
      </w:r>
    </w:p>
  </w:footnote>
  <w:footnote w:type="continuationSeparator" w:id="0">
    <w:p w:rsidR="00B419FF" w:rsidRDefault="00B419FF" w:rsidP="00F5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5.2pt;height:79.45pt" o:bullet="t">
        <v:imagedata r:id="rId1" o:title="clip_image001"/>
      </v:shape>
    </w:pict>
  </w:numPicBullet>
  <w:abstractNum w:abstractNumId="0" w15:restartNumberingAfterBreak="0">
    <w:nsid w:val="064D691D"/>
    <w:multiLevelType w:val="hybridMultilevel"/>
    <w:tmpl w:val="316C8062"/>
    <w:lvl w:ilvl="0" w:tplc="381C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F6966"/>
    <w:multiLevelType w:val="hybridMultilevel"/>
    <w:tmpl w:val="5BCAA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75C8F"/>
    <w:multiLevelType w:val="hybridMultilevel"/>
    <w:tmpl w:val="32288984"/>
    <w:lvl w:ilvl="0" w:tplc="4EFA2A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77DD6"/>
    <w:multiLevelType w:val="hybridMultilevel"/>
    <w:tmpl w:val="9982AA78"/>
    <w:lvl w:ilvl="0" w:tplc="4EFA2A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F"/>
    <w:rsid w:val="000325CA"/>
    <w:rsid w:val="00040CBE"/>
    <w:rsid w:val="00043902"/>
    <w:rsid w:val="0006127F"/>
    <w:rsid w:val="00095F3B"/>
    <w:rsid w:val="00143EEA"/>
    <w:rsid w:val="00150DBA"/>
    <w:rsid w:val="00211478"/>
    <w:rsid w:val="00285B57"/>
    <w:rsid w:val="003228E9"/>
    <w:rsid w:val="003353A7"/>
    <w:rsid w:val="003673A8"/>
    <w:rsid w:val="003B0E50"/>
    <w:rsid w:val="0043301D"/>
    <w:rsid w:val="00450A0E"/>
    <w:rsid w:val="00462494"/>
    <w:rsid w:val="00474604"/>
    <w:rsid w:val="004F5DE8"/>
    <w:rsid w:val="00542894"/>
    <w:rsid w:val="00576201"/>
    <w:rsid w:val="0061004F"/>
    <w:rsid w:val="006851B1"/>
    <w:rsid w:val="006A50EF"/>
    <w:rsid w:val="007B63A0"/>
    <w:rsid w:val="007E6CBF"/>
    <w:rsid w:val="0083776E"/>
    <w:rsid w:val="008902BC"/>
    <w:rsid w:val="00976A42"/>
    <w:rsid w:val="009A44D0"/>
    <w:rsid w:val="009D15BF"/>
    <w:rsid w:val="00A228F8"/>
    <w:rsid w:val="00A30E36"/>
    <w:rsid w:val="00AF6EBF"/>
    <w:rsid w:val="00B419FF"/>
    <w:rsid w:val="00B44696"/>
    <w:rsid w:val="00BA46F6"/>
    <w:rsid w:val="00BA7247"/>
    <w:rsid w:val="00BC7A80"/>
    <w:rsid w:val="00BD2863"/>
    <w:rsid w:val="00C307CF"/>
    <w:rsid w:val="00C66B67"/>
    <w:rsid w:val="00C82834"/>
    <w:rsid w:val="00C92DB6"/>
    <w:rsid w:val="00CC1472"/>
    <w:rsid w:val="00CE649B"/>
    <w:rsid w:val="00D95624"/>
    <w:rsid w:val="00EA0E4D"/>
    <w:rsid w:val="00EF2177"/>
    <w:rsid w:val="00F53358"/>
    <w:rsid w:val="00FF5D46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C2C74-E383-4DD5-8C5D-64EB0914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C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040C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2863"/>
    <w:pPr>
      <w:spacing w:after="0" w:line="240" w:lineRule="auto"/>
      <w:ind w:left="720"/>
    </w:pPr>
    <w:rPr>
      <w:lang w:eastAsia="el-GR"/>
    </w:rPr>
  </w:style>
  <w:style w:type="character" w:styleId="a5">
    <w:name w:val="Emphasis"/>
    <w:basedOn w:val="a0"/>
    <w:uiPriority w:val="20"/>
    <w:qFormat/>
    <w:rsid w:val="00BD2863"/>
    <w:rPr>
      <w:i/>
      <w:iCs/>
    </w:rPr>
  </w:style>
  <w:style w:type="paragraph" w:customStyle="1" w:styleId="1">
    <w:name w:val="Παράγραφος λίστας1"/>
    <w:basedOn w:val="a"/>
    <w:qFormat/>
    <w:rsid w:val="00F53358"/>
    <w:pPr>
      <w:spacing w:after="0" w:line="360" w:lineRule="atLeast"/>
      <w:ind w:left="720"/>
      <w:jc w:val="both"/>
    </w:pPr>
    <w:rPr>
      <w:rFonts w:ascii="Arial" w:eastAsia="Times New Roman" w:hAnsi="Arial"/>
      <w:sz w:val="26"/>
      <w:szCs w:val="20"/>
      <w:lang w:eastAsia="el-GR"/>
    </w:rPr>
  </w:style>
  <w:style w:type="paragraph" w:styleId="a6">
    <w:name w:val="header"/>
    <w:basedOn w:val="a"/>
    <w:link w:val="Char0"/>
    <w:uiPriority w:val="99"/>
    <w:semiHidden/>
    <w:unhideWhenUsed/>
    <w:rsid w:val="00F5335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F53358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F533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F533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Outlook\ZIA3XDKJ\global-letterhead-template-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global-letterhead-template-new</Template>
  <TotalTime>0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2014-07-18T10:28:00Z</cp:lastPrinted>
  <dcterms:created xsi:type="dcterms:W3CDTF">2016-03-16T07:57:00Z</dcterms:created>
  <dcterms:modified xsi:type="dcterms:W3CDTF">2016-03-16T07:57:00Z</dcterms:modified>
</cp:coreProperties>
</file>